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357" w:rightFromText="142" w:horzAnchor="margin" w:tblpXSpec="center" w:tblpY="421"/>
        <w:tblW w:w="1064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5"/>
        <w:gridCol w:w="1698"/>
        <w:gridCol w:w="703"/>
        <w:gridCol w:w="295"/>
        <w:gridCol w:w="2696"/>
        <w:gridCol w:w="358"/>
        <w:gridCol w:w="2339"/>
      </w:tblGrid>
      <w:tr w:rsidR="00E96248" w:rsidRPr="007566FC" w14:paraId="1D6D984A" w14:textId="77777777" w:rsidTr="00C66512">
        <w:trPr>
          <w:cantSplit/>
          <w:trHeight w:val="247"/>
        </w:trPr>
        <w:tc>
          <w:tcPr>
            <w:tcW w:w="10644" w:type="dxa"/>
            <w:gridSpan w:val="7"/>
            <w:shd w:val="clear" w:color="auto" w:fill="auto"/>
          </w:tcPr>
          <w:p w14:paraId="6659C87F" w14:textId="77777777" w:rsidR="00E96248" w:rsidRPr="00E96248" w:rsidRDefault="00E96248" w:rsidP="00C66512">
            <w:pPr>
              <w:pStyle w:val="2TitelSegoe25pt"/>
              <w:spacing w:after="120" w:line="240" w:lineRule="auto"/>
              <w:rPr>
                <w:sz w:val="44"/>
                <w:szCs w:val="44"/>
              </w:rPr>
            </w:pPr>
            <w:r w:rsidRPr="00E96248">
              <w:rPr>
                <w:sz w:val="44"/>
                <w:szCs w:val="44"/>
              </w:rPr>
              <w:t>Abklärungsbogen Besuchsdienst</w:t>
            </w:r>
          </w:p>
        </w:tc>
      </w:tr>
      <w:tr w:rsidR="00E96248" w:rsidRPr="007566FC" w14:paraId="69C27547" w14:textId="77777777" w:rsidTr="00C66512">
        <w:trPr>
          <w:cantSplit/>
          <w:trHeight w:val="247"/>
        </w:trPr>
        <w:tc>
          <w:tcPr>
            <w:tcW w:w="10644" w:type="dxa"/>
            <w:gridSpan w:val="7"/>
            <w:shd w:val="clear" w:color="auto" w:fill="auto"/>
          </w:tcPr>
          <w:p w14:paraId="107814CB" w14:textId="77777777" w:rsidR="00E96248" w:rsidRPr="007566FC" w:rsidRDefault="00E96248" w:rsidP="00C66512">
            <w:pPr>
              <w:pStyle w:val="6ZwischentitelSegoeBold12ptschwarz"/>
              <w:spacing w:before="80" w:after="120"/>
            </w:pPr>
            <w:r w:rsidRPr="007566FC">
              <w:t>KONTAKTPERSONEN</w:t>
            </w:r>
          </w:p>
        </w:tc>
      </w:tr>
      <w:tr w:rsidR="00E96248" w:rsidRPr="00CC766E" w14:paraId="57863947" w14:textId="77777777" w:rsidTr="00C66512">
        <w:trPr>
          <w:cantSplit/>
          <w:trHeight w:val="247"/>
        </w:trPr>
        <w:tc>
          <w:tcPr>
            <w:tcW w:w="10644" w:type="dxa"/>
            <w:gridSpan w:val="7"/>
            <w:shd w:val="clear" w:color="auto" w:fill="auto"/>
          </w:tcPr>
          <w:p w14:paraId="641A1436" w14:textId="77777777" w:rsidR="00E96248" w:rsidRPr="00CC766E" w:rsidRDefault="00E96248" w:rsidP="00C66512">
            <w:pPr>
              <w:pStyle w:val="4FliesstextSegoe10ptschwarz"/>
            </w:pPr>
            <w:r w:rsidRPr="00CC766E">
              <w:t xml:space="preserve">Heim/Abteilung:  </w:t>
            </w:r>
            <w:r w:rsidRPr="00CC76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766E">
              <w:instrText xml:space="preserve"> FORMTEXT </w:instrText>
            </w:r>
            <w:r w:rsidRPr="00CC766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C766E">
              <w:fldChar w:fldCharType="end"/>
            </w:r>
            <w:bookmarkEnd w:id="0"/>
          </w:p>
        </w:tc>
      </w:tr>
      <w:tr w:rsidR="00E96248" w:rsidRPr="00CC766E" w14:paraId="6AC2B28C" w14:textId="77777777" w:rsidTr="00C66512">
        <w:trPr>
          <w:cantSplit/>
          <w:trHeight w:val="775"/>
        </w:trPr>
        <w:tc>
          <w:tcPr>
            <w:tcW w:w="4956" w:type="dxa"/>
            <w:gridSpan w:val="3"/>
            <w:shd w:val="clear" w:color="auto" w:fill="auto"/>
          </w:tcPr>
          <w:p w14:paraId="53503494" w14:textId="77777777" w:rsidR="00E96248" w:rsidRPr="00CC766E" w:rsidRDefault="00E96248" w:rsidP="00C66512">
            <w:pPr>
              <w:pStyle w:val="4FliesstextSegoe10ptschwarz"/>
            </w:pPr>
            <w:r w:rsidRPr="00CC766E">
              <w:t xml:space="preserve">Bezugsperson auf der Abteilung: </w:t>
            </w:r>
            <w:r w:rsidRPr="00CC76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6E">
              <w:instrText xml:space="preserve"> FORMTEXT </w:instrText>
            </w:r>
            <w:r w:rsidRPr="00CC766E">
              <w:fldChar w:fldCharType="separate"/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fldChar w:fldCharType="end"/>
            </w:r>
          </w:p>
          <w:p w14:paraId="46FDFF29" w14:textId="77777777" w:rsidR="00E96248" w:rsidRPr="00CC766E" w:rsidRDefault="00E96248" w:rsidP="00C66512">
            <w:pPr>
              <w:pStyle w:val="4FliesstextSegoe10ptschwarz"/>
            </w:pPr>
            <w:r w:rsidRPr="00CC766E">
              <w:t xml:space="preserve">Tel. </w:t>
            </w:r>
            <w:r w:rsidRPr="00CC76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6E">
              <w:instrText xml:space="preserve"> FORMTEXT </w:instrText>
            </w:r>
            <w:r w:rsidRPr="00CC766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C766E">
              <w:fldChar w:fldCharType="end"/>
            </w:r>
            <w:r w:rsidRPr="00CC766E">
              <w:t xml:space="preserve"> </w:t>
            </w:r>
          </w:p>
        </w:tc>
        <w:tc>
          <w:tcPr>
            <w:tcW w:w="5688" w:type="dxa"/>
            <w:gridSpan w:val="4"/>
            <w:shd w:val="clear" w:color="auto" w:fill="auto"/>
          </w:tcPr>
          <w:p w14:paraId="1932A93B" w14:textId="77777777" w:rsidR="00E96248" w:rsidRPr="00CC766E" w:rsidRDefault="00E96248" w:rsidP="00C66512">
            <w:pPr>
              <w:pStyle w:val="4FliesstextSegoe10ptschwarz"/>
            </w:pPr>
          </w:p>
          <w:p w14:paraId="4792EE09" w14:textId="77777777" w:rsidR="00E96248" w:rsidRPr="00CC766E" w:rsidRDefault="00E96248" w:rsidP="00C66512">
            <w:pPr>
              <w:pStyle w:val="4FliesstextSegoe10ptschwarz"/>
            </w:pPr>
            <w:r w:rsidRPr="00CC766E">
              <w:t xml:space="preserve">E-Mail: </w:t>
            </w:r>
            <w:r w:rsidRPr="00CC76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6E">
              <w:instrText xml:space="preserve"> FORMTEXT </w:instrText>
            </w:r>
            <w:r w:rsidRPr="00CC766E">
              <w:fldChar w:fldCharType="separate"/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fldChar w:fldCharType="end"/>
            </w:r>
          </w:p>
        </w:tc>
      </w:tr>
      <w:tr w:rsidR="00E96248" w:rsidRPr="00CC766E" w14:paraId="5E111E15" w14:textId="77777777" w:rsidTr="00C66512">
        <w:trPr>
          <w:cantSplit/>
          <w:trHeight w:val="973"/>
        </w:trPr>
        <w:tc>
          <w:tcPr>
            <w:tcW w:w="10644" w:type="dxa"/>
            <w:gridSpan w:val="7"/>
            <w:shd w:val="clear" w:color="auto" w:fill="auto"/>
          </w:tcPr>
          <w:p w14:paraId="4A48988C" w14:textId="77777777" w:rsidR="00E96248" w:rsidRPr="00CC766E" w:rsidRDefault="00E96248" w:rsidP="00C66512">
            <w:pPr>
              <w:pStyle w:val="4FliesstextSegoe10ptschwarz"/>
            </w:pPr>
            <w:r w:rsidRPr="00CC766E">
              <w:t>Angehörige (</w:t>
            </w:r>
            <w:r>
              <w:t xml:space="preserve">Art der Beziehung, </w:t>
            </w:r>
            <w:r w:rsidRPr="00CC766E">
              <w:t xml:space="preserve">Name und Adresse): </w:t>
            </w:r>
            <w:r w:rsidRPr="00CC76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6E">
              <w:instrText xml:space="preserve"> FORMTEXT </w:instrText>
            </w:r>
            <w:r w:rsidRPr="00CC766E">
              <w:fldChar w:fldCharType="separate"/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fldChar w:fldCharType="end"/>
            </w:r>
          </w:p>
        </w:tc>
      </w:tr>
      <w:tr w:rsidR="00E96248" w:rsidRPr="00CC766E" w14:paraId="57200223" w14:textId="77777777" w:rsidTr="00C66512">
        <w:trPr>
          <w:cantSplit/>
          <w:trHeight w:val="249"/>
        </w:trPr>
        <w:tc>
          <w:tcPr>
            <w:tcW w:w="4956" w:type="dxa"/>
            <w:gridSpan w:val="3"/>
            <w:shd w:val="clear" w:color="auto" w:fill="auto"/>
          </w:tcPr>
          <w:p w14:paraId="51BBE2B2" w14:textId="77777777" w:rsidR="00E96248" w:rsidRPr="00CC766E" w:rsidRDefault="00E96248" w:rsidP="00C66512">
            <w:pPr>
              <w:pStyle w:val="4FliesstextSegoe10ptschwarz"/>
            </w:pPr>
            <w:r w:rsidRPr="00CC766E">
              <w:t xml:space="preserve">Tel. </w:t>
            </w:r>
            <w:r w:rsidRPr="00CC76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6E">
              <w:instrText xml:space="preserve"> FORMTEXT </w:instrText>
            </w:r>
            <w:r w:rsidRPr="00CC766E">
              <w:fldChar w:fldCharType="separate"/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fldChar w:fldCharType="end"/>
            </w:r>
            <w:r w:rsidRPr="00CC766E">
              <w:t xml:space="preserve"> </w:t>
            </w:r>
          </w:p>
        </w:tc>
        <w:tc>
          <w:tcPr>
            <w:tcW w:w="5688" w:type="dxa"/>
            <w:gridSpan w:val="4"/>
            <w:shd w:val="clear" w:color="auto" w:fill="auto"/>
          </w:tcPr>
          <w:p w14:paraId="2FF4A30D" w14:textId="77777777" w:rsidR="00E96248" w:rsidRPr="00CC766E" w:rsidRDefault="00E96248" w:rsidP="00C66512">
            <w:pPr>
              <w:pStyle w:val="4FliesstextSegoe10ptschwarz"/>
            </w:pPr>
            <w:r w:rsidRPr="00CC766E">
              <w:t xml:space="preserve">E-Mail: </w:t>
            </w:r>
            <w:r w:rsidRPr="00CC76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6E">
              <w:instrText xml:space="preserve"> FORMTEXT </w:instrText>
            </w:r>
            <w:r w:rsidRPr="00CC766E">
              <w:fldChar w:fldCharType="separate"/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fldChar w:fldCharType="end"/>
            </w:r>
          </w:p>
        </w:tc>
      </w:tr>
      <w:tr w:rsidR="00E96248" w:rsidRPr="00CC766E" w14:paraId="29CECD04" w14:textId="77777777" w:rsidTr="00C66512">
        <w:trPr>
          <w:cantSplit/>
          <w:trHeight w:val="907"/>
        </w:trPr>
        <w:tc>
          <w:tcPr>
            <w:tcW w:w="10644" w:type="dxa"/>
            <w:gridSpan w:val="7"/>
            <w:shd w:val="clear" w:color="auto" w:fill="auto"/>
          </w:tcPr>
          <w:p w14:paraId="01FEDF72" w14:textId="77777777" w:rsidR="00E96248" w:rsidRPr="00CC766E" w:rsidRDefault="00E96248" w:rsidP="00C66512">
            <w:pPr>
              <w:pStyle w:val="4FliesstextSegoe10ptschwarz"/>
            </w:pPr>
            <w:r w:rsidRPr="00CC766E">
              <w:t xml:space="preserve">Beistand (Name und Adresse): </w:t>
            </w:r>
            <w:r w:rsidRPr="00CC76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6E">
              <w:instrText xml:space="preserve"> FORMTEXT </w:instrText>
            </w:r>
            <w:r w:rsidRPr="00CC766E">
              <w:fldChar w:fldCharType="separate"/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fldChar w:fldCharType="end"/>
            </w:r>
          </w:p>
        </w:tc>
      </w:tr>
      <w:tr w:rsidR="00E96248" w:rsidRPr="00CC766E" w14:paraId="28588278" w14:textId="77777777" w:rsidTr="00C66512">
        <w:trPr>
          <w:cantSplit/>
          <w:trHeight w:val="154"/>
        </w:trPr>
        <w:tc>
          <w:tcPr>
            <w:tcW w:w="4956" w:type="dxa"/>
            <w:gridSpan w:val="3"/>
            <w:shd w:val="clear" w:color="auto" w:fill="auto"/>
          </w:tcPr>
          <w:p w14:paraId="7D9BD98F" w14:textId="77777777" w:rsidR="00E96248" w:rsidRPr="00CC766E" w:rsidRDefault="00E96248" w:rsidP="00C66512">
            <w:pPr>
              <w:pStyle w:val="4FliesstextSegoe10ptschwarz"/>
            </w:pPr>
            <w:r w:rsidRPr="00CC766E">
              <w:t xml:space="preserve">Tel. </w:t>
            </w:r>
            <w:r w:rsidRPr="00CC76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6E">
              <w:instrText xml:space="preserve"> FORMTEXT </w:instrText>
            </w:r>
            <w:r w:rsidRPr="00CC766E">
              <w:fldChar w:fldCharType="separate"/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fldChar w:fldCharType="end"/>
            </w:r>
            <w:r w:rsidRPr="00CC766E">
              <w:t xml:space="preserve"> </w:t>
            </w:r>
          </w:p>
        </w:tc>
        <w:tc>
          <w:tcPr>
            <w:tcW w:w="5688" w:type="dxa"/>
            <w:gridSpan w:val="4"/>
            <w:shd w:val="clear" w:color="auto" w:fill="auto"/>
          </w:tcPr>
          <w:p w14:paraId="5EF64240" w14:textId="77777777" w:rsidR="00E96248" w:rsidRPr="00CC766E" w:rsidRDefault="00E96248" w:rsidP="00C66512">
            <w:pPr>
              <w:pStyle w:val="4FliesstextSegoe10ptschwarz"/>
            </w:pPr>
            <w:r w:rsidRPr="00CC766E">
              <w:t xml:space="preserve">E-Mail: </w:t>
            </w:r>
            <w:r w:rsidRPr="00CC76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6E">
              <w:instrText xml:space="preserve"> FORMTEXT </w:instrText>
            </w:r>
            <w:r w:rsidRPr="00CC766E">
              <w:fldChar w:fldCharType="separate"/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t> </w:t>
            </w:r>
            <w:r w:rsidRPr="00CC766E">
              <w:fldChar w:fldCharType="end"/>
            </w:r>
          </w:p>
        </w:tc>
      </w:tr>
      <w:tr w:rsidR="00E96248" w:rsidRPr="007566FC" w14:paraId="094AAAD3" w14:textId="77777777" w:rsidTr="00C66512">
        <w:trPr>
          <w:cantSplit/>
          <w:trHeight w:val="226"/>
        </w:trPr>
        <w:tc>
          <w:tcPr>
            <w:tcW w:w="10644" w:type="dxa"/>
            <w:gridSpan w:val="7"/>
            <w:shd w:val="clear" w:color="auto" w:fill="auto"/>
          </w:tcPr>
          <w:p w14:paraId="6691FAAD" w14:textId="77777777" w:rsidR="00E96248" w:rsidRPr="007566FC" w:rsidRDefault="00E96248" w:rsidP="00C66512">
            <w:pPr>
              <w:pStyle w:val="6ZwischentitelSegoeBold12ptschwarz"/>
              <w:spacing w:before="80" w:after="120"/>
              <w:rPr>
                <w:sz w:val="20"/>
                <w:highlight w:val="cyan"/>
              </w:rPr>
            </w:pPr>
            <w:r>
              <w:t>FINANZIERUNG</w:t>
            </w:r>
          </w:p>
        </w:tc>
      </w:tr>
      <w:tr w:rsidR="00E96248" w:rsidRPr="007566FC" w14:paraId="27D7CF4E" w14:textId="77777777" w:rsidTr="00C66512">
        <w:trPr>
          <w:cantSplit/>
          <w:trHeight w:val="226"/>
        </w:trPr>
        <w:tc>
          <w:tcPr>
            <w:tcW w:w="2555" w:type="dxa"/>
            <w:shd w:val="clear" w:color="auto" w:fill="auto"/>
          </w:tcPr>
          <w:p w14:paraId="10880A51" w14:textId="77777777" w:rsidR="00E96248" w:rsidRDefault="00E96248" w:rsidP="00C66512">
            <w:pPr>
              <w:pStyle w:val="4FliesstextSegoe10ptschwarz"/>
            </w:pPr>
            <w:r w:rsidRPr="007566FC">
              <w:t>Rechnungsadresse</w:t>
            </w:r>
            <w:r>
              <w:t>:</w:t>
            </w:r>
          </w:p>
        </w:tc>
        <w:tc>
          <w:tcPr>
            <w:tcW w:w="2401" w:type="dxa"/>
            <w:gridSpan w:val="2"/>
            <w:shd w:val="clear" w:color="auto" w:fill="auto"/>
          </w:tcPr>
          <w:p w14:paraId="4E00789A" w14:textId="77777777" w:rsidR="00E96248" w:rsidRDefault="00E96248" w:rsidP="00C66512">
            <w:pPr>
              <w:pStyle w:val="4FliesstextSegoe10ptschwarz"/>
            </w:pPr>
            <w:sdt>
              <w:sdtPr>
                <w:id w:val="12773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66FC">
              <w:t xml:space="preserve"> Kund</w:t>
            </w:r>
            <w:r>
              <w:t>*in</w:t>
            </w:r>
          </w:p>
        </w:tc>
        <w:tc>
          <w:tcPr>
            <w:tcW w:w="3349" w:type="dxa"/>
            <w:gridSpan w:val="3"/>
            <w:shd w:val="clear" w:color="auto" w:fill="auto"/>
          </w:tcPr>
          <w:p w14:paraId="031F881C" w14:textId="77777777" w:rsidR="00E96248" w:rsidRDefault="00E96248" w:rsidP="00C66512">
            <w:pPr>
              <w:pStyle w:val="4FliesstextSegoe10ptschwarz"/>
            </w:pPr>
            <w:sdt>
              <w:sdtPr>
                <w:id w:val="144526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66FC">
              <w:t xml:space="preserve"> Kund</w:t>
            </w:r>
            <w:r>
              <w:t>*in,</w:t>
            </w:r>
            <w:r w:rsidRPr="007566FC">
              <w:t xml:space="preserve"> c/o Heimadresse</w:t>
            </w:r>
          </w:p>
        </w:tc>
        <w:tc>
          <w:tcPr>
            <w:tcW w:w="2339" w:type="dxa"/>
            <w:shd w:val="clear" w:color="auto" w:fill="auto"/>
          </w:tcPr>
          <w:p w14:paraId="6BB55DAE" w14:textId="77777777" w:rsidR="00E96248" w:rsidRDefault="00E96248" w:rsidP="00C66512">
            <w:pPr>
              <w:pStyle w:val="4FliesstextSegoe10ptschwarz"/>
            </w:pPr>
            <w:sdt>
              <w:sdtPr>
                <w:id w:val="70220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66FC">
              <w:t xml:space="preserve"> Angehörige</w:t>
            </w:r>
          </w:p>
        </w:tc>
      </w:tr>
      <w:tr w:rsidR="00E96248" w:rsidRPr="007566FC" w14:paraId="235B2C1E" w14:textId="77777777" w:rsidTr="00C66512">
        <w:trPr>
          <w:cantSplit/>
          <w:trHeight w:val="226"/>
        </w:trPr>
        <w:tc>
          <w:tcPr>
            <w:tcW w:w="2555" w:type="dxa"/>
            <w:shd w:val="clear" w:color="auto" w:fill="auto"/>
          </w:tcPr>
          <w:p w14:paraId="1D38ADE4" w14:textId="77777777" w:rsidR="00E96248" w:rsidRPr="007566FC" w:rsidRDefault="00E96248" w:rsidP="00C66512">
            <w:pPr>
              <w:pStyle w:val="4FliesstextSegoe10ptschwarz"/>
            </w:pPr>
          </w:p>
        </w:tc>
        <w:tc>
          <w:tcPr>
            <w:tcW w:w="2401" w:type="dxa"/>
            <w:gridSpan w:val="2"/>
            <w:shd w:val="clear" w:color="auto" w:fill="auto"/>
          </w:tcPr>
          <w:p w14:paraId="2273D367" w14:textId="77777777" w:rsidR="00E96248" w:rsidRPr="007566FC" w:rsidRDefault="00E96248" w:rsidP="00C66512">
            <w:pPr>
              <w:pStyle w:val="4FliesstextSegoe10ptschwarz"/>
            </w:pPr>
            <w:sdt>
              <w:sdtPr>
                <w:id w:val="64161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66FC">
              <w:t xml:space="preserve"> Beistand</w:t>
            </w:r>
          </w:p>
        </w:tc>
        <w:tc>
          <w:tcPr>
            <w:tcW w:w="5688" w:type="dxa"/>
            <w:gridSpan w:val="4"/>
            <w:shd w:val="clear" w:color="auto" w:fill="auto"/>
          </w:tcPr>
          <w:p w14:paraId="5081EC83" w14:textId="77777777" w:rsidR="00E96248" w:rsidRPr="007566FC" w:rsidRDefault="00E96248" w:rsidP="00C66512">
            <w:pPr>
              <w:pStyle w:val="4FliesstextSegoe10ptschwarz"/>
            </w:pPr>
            <w:sdt>
              <w:sdtPr>
                <w:id w:val="19450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66FC">
              <w:t xml:space="preserve"> andere: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6248" w:rsidRPr="007566FC" w14:paraId="2FE9F248" w14:textId="77777777" w:rsidTr="00C66512">
        <w:trPr>
          <w:cantSplit/>
          <w:trHeight w:val="226"/>
        </w:trPr>
        <w:tc>
          <w:tcPr>
            <w:tcW w:w="4253" w:type="dxa"/>
            <w:gridSpan w:val="2"/>
            <w:shd w:val="clear" w:color="auto" w:fill="auto"/>
          </w:tcPr>
          <w:p w14:paraId="7BB83C28" w14:textId="77777777" w:rsidR="00E96248" w:rsidRDefault="00E96248" w:rsidP="00C66512">
            <w:pPr>
              <w:pStyle w:val="4FliesstextSegoe10ptschwarz"/>
            </w:pPr>
            <w:r>
              <w:t xml:space="preserve">Finanzierung des Besuchsdienstes geklärt:  </w:t>
            </w:r>
          </w:p>
        </w:tc>
        <w:tc>
          <w:tcPr>
            <w:tcW w:w="6391" w:type="dxa"/>
            <w:gridSpan w:val="5"/>
            <w:shd w:val="clear" w:color="auto" w:fill="auto"/>
          </w:tcPr>
          <w:p w14:paraId="65E8D2C0" w14:textId="77777777" w:rsidR="00E96248" w:rsidRPr="007566FC" w:rsidRDefault="00E96248" w:rsidP="00C66512">
            <w:pPr>
              <w:pStyle w:val="4FliesstextSegoe10ptschwarz"/>
            </w:pPr>
            <w:sdt>
              <w:sdtPr>
                <w:id w:val="-23817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    </w:t>
            </w:r>
            <w:sdt>
              <w:sdtPr>
                <w:id w:val="18852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</w:p>
        </w:tc>
      </w:tr>
      <w:tr w:rsidR="00E96248" w:rsidRPr="007566FC" w14:paraId="58826AC0" w14:textId="77777777" w:rsidTr="00C66512">
        <w:trPr>
          <w:cantSplit/>
          <w:trHeight w:val="226"/>
        </w:trPr>
        <w:tc>
          <w:tcPr>
            <w:tcW w:w="10644" w:type="dxa"/>
            <w:gridSpan w:val="7"/>
            <w:shd w:val="clear" w:color="auto" w:fill="auto"/>
          </w:tcPr>
          <w:p w14:paraId="3D008887" w14:textId="77777777" w:rsidR="00E96248" w:rsidRPr="007566FC" w:rsidRDefault="00E96248" w:rsidP="00C66512">
            <w:pPr>
              <w:pStyle w:val="6ZwischentitelSegoeBold12ptschwarz"/>
              <w:spacing w:before="0" w:after="120"/>
              <w:rPr>
                <w:highlight w:val="cyan"/>
              </w:rPr>
            </w:pPr>
            <w:r w:rsidRPr="007566FC">
              <w:t xml:space="preserve">PERSONALIEN </w:t>
            </w:r>
            <w:r>
              <w:t>BEWOHNER*IN</w:t>
            </w:r>
          </w:p>
        </w:tc>
      </w:tr>
      <w:tr w:rsidR="00E96248" w:rsidRPr="007566FC" w14:paraId="6A6C6AF1" w14:textId="77777777" w:rsidTr="00C66512">
        <w:trPr>
          <w:cantSplit/>
          <w:trHeight w:val="226"/>
        </w:trPr>
        <w:tc>
          <w:tcPr>
            <w:tcW w:w="10644" w:type="dxa"/>
            <w:gridSpan w:val="7"/>
            <w:shd w:val="clear" w:color="auto" w:fill="auto"/>
          </w:tcPr>
          <w:p w14:paraId="1E461B13" w14:textId="77777777" w:rsidR="00E96248" w:rsidRDefault="00E96248" w:rsidP="00C66512">
            <w:pPr>
              <w:pStyle w:val="4FliesstextSegoe10ptschwarz"/>
              <w:rPr>
                <w:bCs/>
              </w:rPr>
            </w:pPr>
            <w:r w:rsidRPr="00A94E77">
              <w:rPr>
                <w:bCs/>
              </w:rPr>
              <w:t>Name</w:t>
            </w:r>
            <w:r>
              <w:rPr>
                <w:bCs/>
              </w:rPr>
              <w:t>:</w:t>
            </w:r>
            <w:r w:rsidRPr="00A94E77">
              <w:rPr>
                <w:bCs/>
              </w:rPr>
              <w:t xml:space="preserve"> </w:t>
            </w:r>
            <w:r w:rsidRPr="00A94E7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77">
              <w:rPr>
                <w:bCs/>
              </w:rPr>
              <w:instrText xml:space="preserve"> FORMTEXT </w:instrText>
            </w:r>
            <w:r w:rsidRPr="00A94E77">
              <w:rPr>
                <w:bCs/>
              </w:rPr>
            </w:r>
            <w:r w:rsidRPr="00A94E77">
              <w:rPr>
                <w:bCs/>
              </w:rPr>
              <w:fldChar w:fldCharType="separate"/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</w:rPr>
              <w:fldChar w:fldCharType="end"/>
            </w:r>
            <w:r w:rsidRPr="00A94E77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</w:t>
            </w:r>
            <w:r w:rsidRPr="00A94E77">
              <w:rPr>
                <w:bCs/>
              </w:rPr>
              <w:t xml:space="preserve">Vorname: </w:t>
            </w:r>
            <w:r w:rsidRPr="00A94E7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77">
              <w:rPr>
                <w:bCs/>
              </w:rPr>
              <w:instrText xml:space="preserve"> FORMTEXT </w:instrText>
            </w:r>
            <w:r w:rsidRPr="00A94E77">
              <w:rPr>
                <w:bCs/>
              </w:rPr>
            </w:r>
            <w:r w:rsidRPr="00A94E77">
              <w:rPr>
                <w:bCs/>
              </w:rPr>
              <w:fldChar w:fldCharType="separate"/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</w:rPr>
              <w:fldChar w:fldCharType="end"/>
            </w:r>
            <w:r>
              <w:rPr>
                <w:bCs/>
              </w:rPr>
              <w:t xml:space="preserve">                             </w:t>
            </w:r>
            <w:r w:rsidRPr="00A94E77">
              <w:rPr>
                <w:bCs/>
              </w:rPr>
              <w:t xml:space="preserve">Geburtsdatum: </w:t>
            </w:r>
            <w:r w:rsidRPr="00A94E7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77">
              <w:rPr>
                <w:bCs/>
              </w:rPr>
              <w:instrText xml:space="preserve"> FORMTEXT </w:instrText>
            </w:r>
            <w:r w:rsidRPr="00A94E77">
              <w:rPr>
                <w:bCs/>
              </w:rPr>
            </w:r>
            <w:r w:rsidRPr="00A94E77">
              <w:rPr>
                <w:bCs/>
              </w:rPr>
              <w:fldChar w:fldCharType="separate"/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</w:rPr>
              <w:fldChar w:fldCharType="end"/>
            </w:r>
          </w:p>
          <w:p w14:paraId="02895AC8" w14:textId="77777777" w:rsidR="00E96248" w:rsidRPr="007566FC" w:rsidRDefault="00E96248" w:rsidP="00C66512">
            <w:pPr>
              <w:pStyle w:val="4FliesstextSegoe10ptschwarz"/>
            </w:pPr>
          </w:p>
        </w:tc>
      </w:tr>
      <w:tr w:rsidR="00E96248" w:rsidRPr="007566FC" w14:paraId="7947AD3B" w14:textId="77777777" w:rsidTr="00C66512">
        <w:trPr>
          <w:cantSplit/>
          <w:trHeight w:val="812"/>
        </w:trPr>
        <w:tc>
          <w:tcPr>
            <w:tcW w:w="10644" w:type="dxa"/>
            <w:gridSpan w:val="7"/>
            <w:shd w:val="clear" w:color="auto" w:fill="auto"/>
          </w:tcPr>
          <w:p w14:paraId="5C4F99E9" w14:textId="77777777" w:rsidR="00E96248" w:rsidRPr="00A94E77" w:rsidRDefault="00E96248" w:rsidP="00C66512">
            <w:pPr>
              <w:pStyle w:val="4FliesstextSegoe10ptschwarz"/>
              <w:rPr>
                <w:bCs/>
              </w:rPr>
            </w:pPr>
            <w:r w:rsidRPr="00A94E77">
              <w:rPr>
                <w:bCs/>
              </w:rPr>
              <w:t>Heim-/Private Adresse:</w:t>
            </w:r>
            <w:r>
              <w:rPr>
                <w:bCs/>
              </w:rPr>
              <w:t xml:space="preserve">  </w:t>
            </w:r>
            <w:r w:rsidRPr="00A94E7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77">
              <w:rPr>
                <w:bCs/>
              </w:rPr>
              <w:instrText xml:space="preserve"> FORMTEXT </w:instrText>
            </w:r>
            <w:r w:rsidRPr="00A94E77">
              <w:rPr>
                <w:bCs/>
              </w:rPr>
            </w:r>
            <w:r w:rsidRPr="00A94E77">
              <w:rPr>
                <w:bCs/>
              </w:rPr>
              <w:fldChar w:fldCharType="separate"/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</w:rPr>
              <w:fldChar w:fldCharType="end"/>
            </w:r>
            <w:r>
              <w:rPr>
                <w:bCs/>
              </w:rPr>
              <w:t xml:space="preserve">                                                      </w:t>
            </w:r>
            <w:r w:rsidRPr="00A94E77">
              <w:rPr>
                <w:bCs/>
              </w:rPr>
              <w:t xml:space="preserve">Telefon Nr. Heim oder Privat </w:t>
            </w:r>
            <w:r w:rsidRPr="00A94E7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77">
              <w:rPr>
                <w:bCs/>
              </w:rPr>
              <w:instrText xml:space="preserve"> FORMTEXT </w:instrText>
            </w:r>
            <w:r w:rsidRPr="00A94E77">
              <w:rPr>
                <w:bCs/>
              </w:rPr>
            </w:r>
            <w:r w:rsidRPr="00A94E77">
              <w:rPr>
                <w:bCs/>
              </w:rPr>
              <w:fldChar w:fldCharType="separate"/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</w:rPr>
              <w:fldChar w:fldCharType="end"/>
            </w:r>
          </w:p>
          <w:p w14:paraId="74D061DF" w14:textId="77777777" w:rsidR="00E96248" w:rsidRPr="00A94E77" w:rsidRDefault="00E96248" w:rsidP="00C66512">
            <w:pPr>
              <w:pStyle w:val="4FliesstextSegoe10ptschwarz"/>
              <w:rPr>
                <w:bCs/>
              </w:rPr>
            </w:pPr>
            <w:r w:rsidRPr="00A94E77">
              <w:rPr>
                <w:bCs/>
              </w:rPr>
              <w:t xml:space="preserve">Stockwerk:  </w:t>
            </w:r>
            <w:r w:rsidRPr="00A94E7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77">
              <w:rPr>
                <w:bCs/>
              </w:rPr>
              <w:instrText xml:space="preserve"> FORMTEXT </w:instrText>
            </w:r>
            <w:r w:rsidRPr="00A94E77">
              <w:rPr>
                <w:bCs/>
              </w:rPr>
            </w:r>
            <w:r w:rsidRPr="00A94E77">
              <w:rPr>
                <w:bCs/>
              </w:rPr>
              <w:fldChar w:fldCharType="separate"/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</w:rPr>
              <w:fldChar w:fldCharType="end"/>
            </w:r>
            <w:r>
              <w:rPr>
                <w:bCs/>
              </w:rPr>
              <w:t xml:space="preserve">           </w:t>
            </w:r>
            <w:r w:rsidRPr="00A94E77">
              <w:rPr>
                <w:bCs/>
              </w:rPr>
              <w:t xml:space="preserve">Zimmer-Nr.: </w:t>
            </w:r>
            <w:r w:rsidRPr="00A94E77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E77">
              <w:rPr>
                <w:bCs/>
              </w:rPr>
              <w:instrText xml:space="preserve"> FORMTEXT </w:instrText>
            </w:r>
            <w:r w:rsidRPr="00A94E77">
              <w:rPr>
                <w:bCs/>
              </w:rPr>
            </w:r>
            <w:r w:rsidRPr="00A94E77">
              <w:rPr>
                <w:bCs/>
              </w:rPr>
              <w:fldChar w:fldCharType="separate"/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  <w:noProof/>
              </w:rPr>
              <w:t> </w:t>
            </w:r>
            <w:r w:rsidRPr="00A94E77">
              <w:rPr>
                <w:bCs/>
              </w:rPr>
              <w:fldChar w:fldCharType="end"/>
            </w:r>
            <w:r>
              <w:rPr>
                <w:bCs/>
              </w:rPr>
              <w:t xml:space="preserve">                            </w:t>
            </w:r>
            <w:r w:rsidRPr="00A94E77">
              <w:rPr>
                <w:bCs/>
              </w:rPr>
              <w:t>Lift</w:t>
            </w:r>
            <w:r>
              <w:rPr>
                <w:bCs/>
              </w:rPr>
              <w:t>:</w:t>
            </w:r>
            <w:r w:rsidRPr="00A94E77">
              <w:rPr>
                <w:bCs/>
              </w:rPr>
              <w:tab/>
            </w:r>
            <w:r>
              <w:t xml:space="preserve"> </w:t>
            </w:r>
            <w:sdt>
              <w:sdtPr>
                <w:id w:val="-142950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94E77">
              <w:rPr>
                <w:bCs/>
              </w:rPr>
              <w:t xml:space="preserve">  ja    </w:t>
            </w:r>
            <w:r>
              <w:t xml:space="preserve"> </w:t>
            </w:r>
            <w:sdt>
              <w:sdtPr>
                <w:id w:val="-76321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A94E77">
              <w:rPr>
                <w:bCs/>
              </w:rPr>
              <w:t>nein</w:t>
            </w:r>
          </w:p>
        </w:tc>
      </w:tr>
      <w:tr w:rsidR="00E96248" w:rsidRPr="007566FC" w14:paraId="66C4B18C" w14:textId="77777777" w:rsidTr="00C66512">
        <w:trPr>
          <w:cantSplit/>
          <w:trHeight w:val="72"/>
        </w:trPr>
        <w:tc>
          <w:tcPr>
            <w:tcW w:w="10644" w:type="dxa"/>
            <w:gridSpan w:val="7"/>
            <w:shd w:val="clear" w:color="auto" w:fill="auto"/>
          </w:tcPr>
          <w:p w14:paraId="4DCDAF23" w14:textId="77777777" w:rsidR="00E96248" w:rsidRPr="007566FC" w:rsidRDefault="00E96248" w:rsidP="00C66512">
            <w:pPr>
              <w:pStyle w:val="6ZwischentitelSegoeBold12ptschwarz"/>
              <w:spacing w:before="80" w:after="120"/>
            </w:pPr>
            <w:r w:rsidRPr="007566FC">
              <w:t>MÖGLICHE EINSATZTERMINE</w:t>
            </w:r>
          </w:p>
        </w:tc>
      </w:tr>
      <w:tr w:rsidR="00E96248" w:rsidRPr="007566FC" w14:paraId="37E3F7FB" w14:textId="77777777" w:rsidTr="00C66512">
        <w:trPr>
          <w:cantSplit/>
          <w:trHeight w:val="170"/>
        </w:trPr>
        <w:tc>
          <w:tcPr>
            <w:tcW w:w="2555" w:type="dxa"/>
            <w:shd w:val="clear" w:color="auto" w:fill="auto"/>
          </w:tcPr>
          <w:p w14:paraId="22DC2DEA" w14:textId="77777777" w:rsidR="00E96248" w:rsidRPr="008D34E3" w:rsidRDefault="00E96248" w:rsidP="00C66512">
            <w:pPr>
              <w:pStyle w:val="4FliesstextSegoe10ptschwarz"/>
            </w:pPr>
            <w:r w:rsidRPr="008D34E3">
              <w:t xml:space="preserve">Wochentag: </w:t>
            </w:r>
            <w:r w:rsidRPr="008D34E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4E3">
              <w:instrText xml:space="preserve"> FORMTEXT </w:instrText>
            </w:r>
            <w:r w:rsidRPr="008D34E3">
              <w:fldChar w:fldCharType="separate"/>
            </w:r>
            <w:r w:rsidRPr="008D34E3">
              <w:t> </w:t>
            </w:r>
            <w:r w:rsidRPr="008D34E3">
              <w:t> </w:t>
            </w:r>
            <w:r w:rsidRPr="008D34E3">
              <w:t> </w:t>
            </w:r>
            <w:r w:rsidRPr="008D34E3">
              <w:t> </w:t>
            </w:r>
            <w:r w:rsidRPr="008D34E3">
              <w:t> </w:t>
            </w:r>
            <w:r w:rsidRPr="008D34E3">
              <w:fldChar w:fldCharType="end"/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3DA2C9E" w14:textId="77777777" w:rsidR="00E96248" w:rsidRPr="008D34E3" w:rsidRDefault="00E96248" w:rsidP="00C66512">
            <w:pPr>
              <w:pStyle w:val="4FliesstextSegoe10ptschwarz"/>
            </w:pPr>
            <w:r w:rsidRPr="008D34E3">
              <w:t xml:space="preserve">Häufigkeit: </w:t>
            </w:r>
            <w:r w:rsidRPr="008D34E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4E3">
              <w:instrText xml:space="preserve"> FORMTEXT </w:instrText>
            </w:r>
            <w:r w:rsidRPr="008D34E3">
              <w:fldChar w:fldCharType="separate"/>
            </w:r>
            <w:r w:rsidRPr="008D34E3">
              <w:t> </w:t>
            </w:r>
            <w:r w:rsidRPr="008D34E3">
              <w:t> </w:t>
            </w:r>
            <w:r w:rsidRPr="008D34E3">
              <w:t> </w:t>
            </w:r>
            <w:r w:rsidRPr="008D34E3">
              <w:t> </w:t>
            </w:r>
            <w:r w:rsidRPr="008D34E3">
              <w:t> </w:t>
            </w:r>
            <w:r w:rsidRPr="008D34E3">
              <w:fldChar w:fldCharType="end"/>
            </w:r>
          </w:p>
        </w:tc>
        <w:tc>
          <w:tcPr>
            <w:tcW w:w="2696" w:type="dxa"/>
            <w:shd w:val="clear" w:color="auto" w:fill="auto"/>
          </w:tcPr>
          <w:p w14:paraId="13EE9599" w14:textId="77777777" w:rsidR="00E96248" w:rsidRPr="008D34E3" w:rsidRDefault="00E96248" w:rsidP="00C66512">
            <w:pPr>
              <w:pStyle w:val="4FliesstextSegoe10ptschwarz"/>
            </w:pPr>
            <w:r w:rsidRPr="008D34E3">
              <w:t xml:space="preserve">Zeit: </w:t>
            </w:r>
            <w:r w:rsidRPr="008D34E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4E3">
              <w:instrText xml:space="preserve"> FORMTEXT </w:instrText>
            </w:r>
            <w:r w:rsidRPr="008D34E3">
              <w:fldChar w:fldCharType="separate"/>
            </w:r>
            <w:r w:rsidRPr="008D34E3">
              <w:t> </w:t>
            </w:r>
            <w:r w:rsidRPr="008D34E3">
              <w:t> </w:t>
            </w:r>
            <w:r w:rsidRPr="008D34E3">
              <w:t> </w:t>
            </w:r>
            <w:r w:rsidRPr="008D34E3">
              <w:t> </w:t>
            </w:r>
            <w:r w:rsidRPr="008D34E3">
              <w:t> </w:t>
            </w:r>
            <w:r w:rsidRPr="008D34E3">
              <w:fldChar w:fldCharType="end"/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42EDCD26" w14:textId="77777777" w:rsidR="00E96248" w:rsidRPr="008D34E3" w:rsidRDefault="00E96248" w:rsidP="00C66512">
            <w:pPr>
              <w:pStyle w:val="4FliesstextSegoe10ptschwarz"/>
            </w:pPr>
            <w:r w:rsidRPr="008D34E3">
              <w:t xml:space="preserve">Einsatz Beginn: </w:t>
            </w:r>
            <w:r w:rsidRPr="008D34E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4E3">
              <w:instrText xml:space="preserve"> FORMTEXT </w:instrText>
            </w:r>
            <w:r w:rsidRPr="008D34E3">
              <w:fldChar w:fldCharType="separate"/>
            </w:r>
            <w:r w:rsidRPr="008D34E3">
              <w:t> </w:t>
            </w:r>
            <w:r w:rsidRPr="008D34E3">
              <w:t> </w:t>
            </w:r>
            <w:r w:rsidRPr="008D34E3">
              <w:t> </w:t>
            </w:r>
            <w:r w:rsidRPr="008D34E3">
              <w:t> </w:t>
            </w:r>
            <w:r w:rsidRPr="008D34E3">
              <w:t> </w:t>
            </w:r>
            <w:r w:rsidRPr="008D34E3">
              <w:fldChar w:fldCharType="end"/>
            </w:r>
          </w:p>
        </w:tc>
      </w:tr>
      <w:tr w:rsidR="00E96248" w:rsidRPr="007566FC" w14:paraId="72E91BE6" w14:textId="77777777" w:rsidTr="00C66512">
        <w:trPr>
          <w:cantSplit/>
          <w:trHeight w:val="72"/>
        </w:trPr>
        <w:tc>
          <w:tcPr>
            <w:tcW w:w="10644" w:type="dxa"/>
            <w:gridSpan w:val="7"/>
            <w:shd w:val="clear" w:color="auto" w:fill="auto"/>
          </w:tcPr>
          <w:p w14:paraId="3FAD3578" w14:textId="77777777" w:rsidR="00E96248" w:rsidRPr="007566FC" w:rsidRDefault="00E96248" w:rsidP="00C66512">
            <w:pPr>
              <w:pStyle w:val="6ZwischentitelSegoeBold12ptschwarz"/>
              <w:spacing w:before="80" w:after="120"/>
            </w:pPr>
            <w:r>
              <w:t>AUFTRAGSDEFINITION</w:t>
            </w:r>
          </w:p>
        </w:tc>
      </w:tr>
      <w:tr w:rsidR="00E96248" w:rsidRPr="007566FC" w14:paraId="70CFEBE6" w14:textId="77777777" w:rsidTr="00C66512">
        <w:trPr>
          <w:cantSplit/>
          <w:trHeight w:val="72"/>
        </w:trPr>
        <w:tc>
          <w:tcPr>
            <w:tcW w:w="2555" w:type="dxa"/>
            <w:shd w:val="clear" w:color="auto" w:fill="auto"/>
          </w:tcPr>
          <w:p w14:paraId="73E0488D" w14:textId="77777777" w:rsidR="00E96248" w:rsidRDefault="00E96248" w:rsidP="00C66512">
            <w:pPr>
              <w:pStyle w:val="4FliesstextSegoe10ptschwarz"/>
            </w:pPr>
            <w:sdt>
              <w:sdtPr>
                <w:id w:val="-11546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spazieren         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7E4C4F1E" w14:textId="77777777" w:rsidR="00E96248" w:rsidRDefault="00E96248" w:rsidP="00C66512">
            <w:pPr>
              <w:pStyle w:val="4FliesstextSegoe10ptschwarz"/>
            </w:pPr>
            <w:sdt>
              <w:sdtPr>
                <w:id w:val="127798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Gesellschaft leisten            </w:t>
            </w:r>
          </w:p>
        </w:tc>
        <w:tc>
          <w:tcPr>
            <w:tcW w:w="2696" w:type="dxa"/>
            <w:shd w:val="clear" w:color="auto" w:fill="auto"/>
          </w:tcPr>
          <w:p w14:paraId="50842284" w14:textId="77777777" w:rsidR="00E96248" w:rsidRDefault="00E96248" w:rsidP="00C66512">
            <w:pPr>
              <w:pStyle w:val="4FliesstextSegoe10ptschwarz"/>
            </w:pPr>
            <w:sdt>
              <w:sdtPr>
                <w:id w:val="98990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spielen/singen/vorlesen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782CFC17" w14:textId="77777777" w:rsidR="00E96248" w:rsidRDefault="00E96248" w:rsidP="00C66512">
            <w:pPr>
              <w:pStyle w:val="4FliesstextSegoe10ptschwarz"/>
            </w:pPr>
            <w:sdt>
              <w:sdtPr>
                <w:id w:val="-170917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einkaufen  </w:t>
            </w:r>
          </w:p>
        </w:tc>
      </w:tr>
      <w:tr w:rsidR="00E96248" w:rsidRPr="007566FC" w14:paraId="6D5F19CE" w14:textId="77777777" w:rsidTr="00C66512">
        <w:trPr>
          <w:cantSplit/>
          <w:trHeight w:val="72"/>
        </w:trPr>
        <w:tc>
          <w:tcPr>
            <w:tcW w:w="2555" w:type="dxa"/>
            <w:shd w:val="clear" w:color="auto" w:fill="auto"/>
          </w:tcPr>
          <w:p w14:paraId="7399C5F8" w14:textId="77777777" w:rsidR="00E96248" w:rsidRDefault="00E96248" w:rsidP="00C66512">
            <w:pPr>
              <w:pStyle w:val="4FliesstextSegoe10ptschwarz"/>
            </w:pPr>
            <w:sdt>
              <w:sdtPr>
                <w:id w:val="-28273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Restaurantbesuch          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6D4CBF31" w14:textId="77777777" w:rsidR="00E96248" w:rsidRDefault="00E96248" w:rsidP="00C66512">
            <w:pPr>
              <w:pStyle w:val="4FliesstextSegoe10ptschwarz"/>
            </w:pPr>
            <w:sdt>
              <w:sdtPr>
                <w:id w:val="180681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Mithilfe auf der Abteilung           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344F9DA2" w14:textId="77777777" w:rsidR="00E96248" w:rsidRDefault="00E96248" w:rsidP="00C66512">
            <w:pPr>
              <w:pStyle w:val="4FliesstextSegoe10ptschwarz"/>
            </w:pPr>
            <w:sdt>
              <w:sdtPr>
                <w:id w:val="17644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66FC">
              <w:t xml:space="preserve"> andere: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6248" w:rsidRPr="007566FC" w14:paraId="3513452D" w14:textId="77777777" w:rsidTr="00C66512">
        <w:trPr>
          <w:cantSplit/>
          <w:trHeight w:val="409"/>
        </w:trPr>
        <w:tc>
          <w:tcPr>
            <w:tcW w:w="10644" w:type="dxa"/>
            <w:gridSpan w:val="7"/>
            <w:shd w:val="clear" w:color="auto" w:fill="auto"/>
          </w:tcPr>
          <w:p w14:paraId="746DD863" w14:textId="77777777" w:rsidR="00E96248" w:rsidRPr="007566FC" w:rsidRDefault="00E96248" w:rsidP="00C66512">
            <w:pPr>
              <w:pStyle w:val="6ZwischentitelSegoeBold12ptschwarz"/>
              <w:spacing w:before="80"/>
            </w:pPr>
            <w:r w:rsidRPr="007566FC">
              <w:t xml:space="preserve">INFORMATION GESUNDHEIT </w:t>
            </w:r>
          </w:p>
        </w:tc>
      </w:tr>
      <w:tr w:rsidR="00E96248" w:rsidRPr="007566FC" w14:paraId="013BCAD2" w14:textId="77777777" w:rsidTr="00C66512">
        <w:trPr>
          <w:cantSplit/>
          <w:trHeight w:val="409"/>
        </w:trPr>
        <w:tc>
          <w:tcPr>
            <w:tcW w:w="10644" w:type="dxa"/>
            <w:gridSpan w:val="7"/>
            <w:shd w:val="clear" w:color="auto" w:fill="auto"/>
          </w:tcPr>
          <w:p w14:paraId="3F51A8E3" w14:textId="77777777" w:rsidR="00E96248" w:rsidRDefault="00E96248" w:rsidP="00C66512">
            <w:pPr>
              <w:pStyle w:val="4FliesstextSegoe10ptschwarz"/>
              <w:spacing w:after="80"/>
            </w:pPr>
            <w:r w:rsidRPr="007566FC">
              <w:t xml:space="preserve">Relevante Erkrankungen für den Besuch </w:t>
            </w:r>
          </w:p>
          <w:p w14:paraId="3AC8E8A1" w14:textId="77777777" w:rsidR="00E96248" w:rsidRDefault="00E96248" w:rsidP="00C66512">
            <w:pPr>
              <w:pStyle w:val="6ZwischentitelSegoeBold12ptschwarz"/>
              <w:spacing w:before="0" w:after="80"/>
              <w:rPr>
                <w:sz w:val="16"/>
                <w:szCs w:val="16"/>
              </w:rPr>
            </w:pPr>
            <w:r w:rsidRPr="0058060D">
              <w:rPr>
                <w:sz w:val="16"/>
                <w:szCs w:val="16"/>
              </w:rPr>
              <w:t>(Demenz, Epilepsie, Hirnverletzungen, Diabetes, Psych. Erkrankungen, Schwindel, Hör- und Sehbehinderung, Schluckbeschwer</w:t>
            </w:r>
            <w:r>
              <w:rPr>
                <w:sz w:val="16"/>
                <w:szCs w:val="16"/>
              </w:rPr>
              <w:t>den, Allergien, Mobilität</w:t>
            </w:r>
            <w:r w:rsidRPr="0058060D">
              <w:rPr>
                <w:sz w:val="16"/>
                <w:szCs w:val="16"/>
              </w:rPr>
              <w:t>)</w:t>
            </w:r>
          </w:p>
          <w:p w14:paraId="48912C00" w14:textId="77777777" w:rsidR="00E96248" w:rsidRDefault="00E96248" w:rsidP="00C66512">
            <w:pPr>
              <w:pStyle w:val="4FliesstextSegoe10ptschwarz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51C8BB" w14:textId="77777777" w:rsidR="00E96248" w:rsidRDefault="00E96248" w:rsidP="00C66512">
            <w:pPr>
              <w:pStyle w:val="4FliesstextSegoe10ptschwarz"/>
            </w:pPr>
          </w:p>
          <w:p w14:paraId="508E6169" w14:textId="77777777" w:rsidR="00E96248" w:rsidRPr="00EF56ED" w:rsidRDefault="00E96248" w:rsidP="00C66512">
            <w:pPr>
              <w:pStyle w:val="4FliesstextSegoe10ptschwarz"/>
              <w:rPr>
                <w:bCs/>
                <w:sz w:val="16"/>
                <w:szCs w:val="16"/>
              </w:rPr>
            </w:pPr>
            <w:sdt>
              <w:sdtPr>
                <w:id w:val="172509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4C24">
              <w:rPr>
                <w:bCs/>
                <w:sz w:val="16"/>
                <w:szCs w:val="16"/>
              </w:rPr>
              <w:t xml:space="preserve"> D</w:t>
            </w:r>
            <w:r>
              <w:rPr>
                <w:bCs/>
                <w:sz w:val="16"/>
                <w:szCs w:val="16"/>
              </w:rPr>
              <w:t>er/die</w:t>
            </w:r>
            <w:r w:rsidRPr="006F4C24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Kund*in </w:t>
            </w:r>
            <w:r w:rsidRPr="006F4C24">
              <w:rPr>
                <w:bCs/>
                <w:sz w:val="16"/>
                <w:szCs w:val="16"/>
              </w:rPr>
              <w:t>ist über die Angaben in diesem Formular informiert und mit der Weitergabe der Daten einverstanden.</w:t>
            </w:r>
          </w:p>
        </w:tc>
      </w:tr>
    </w:tbl>
    <w:p w14:paraId="170F6E32" w14:textId="77777777" w:rsidR="00942FCA" w:rsidRDefault="00942FCA" w:rsidP="00942FCA">
      <w:pPr>
        <w:pStyle w:val="Aufzhlungen3Ebenen"/>
        <w:numPr>
          <w:ilvl w:val="0"/>
          <w:numId w:val="0"/>
        </w:numPr>
      </w:pPr>
    </w:p>
    <w:sectPr w:rsidR="00942FCA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8464" w14:textId="77777777" w:rsidR="00D231A0" w:rsidRDefault="00D231A0" w:rsidP="00943884">
      <w:pPr>
        <w:spacing w:line="240" w:lineRule="auto"/>
      </w:pPr>
      <w:r>
        <w:separator/>
      </w:r>
    </w:p>
  </w:endnote>
  <w:endnote w:type="continuationSeparator" w:id="0">
    <w:p w14:paraId="6D4C6327" w14:textId="77777777" w:rsidR="00D231A0" w:rsidRDefault="00D231A0" w:rsidP="00943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uenos Aires">
    <w:altName w:val="Calibri"/>
    <w:panose1 w:val="00000000000000000000"/>
    <w:charset w:val="00"/>
    <w:family w:val="modern"/>
    <w:notTrueType/>
    <w:pitch w:val="variable"/>
    <w:sig w:usb0="A00000EF" w:usb1="4000207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Pro Semibold">
    <w:charset w:val="00"/>
    <w:family w:val="swiss"/>
    <w:pitch w:val="variable"/>
    <w:sig w:usb0="A00002AF" w:usb1="40002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720512"/>
      <w:docPartObj>
        <w:docPartGallery w:val="Page Numbers (Bottom of Page)"/>
        <w:docPartUnique/>
      </w:docPartObj>
    </w:sdtPr>
    <w:sdtContent>
      <w:p w14:paraId="5654D31A" w14:textId="3DE6EDC6" w:rsidR="00E836A3" w:rsidRDefault="00E96248" w:rsidP="00161FF7">
        <w:pPr>
          <w:pStyle w:val="Fuzeile"/>
        </w:pPr>
        <w:r>
          <w:t>BD Abklärungsbogen</w:t>
        </w:r>
        <w:r w:rsidR="00161FF7" w:rsidRPr="00161FF7">
          <w:tab/>
        </w:r>
        <w:r>
          <w:t>01.08.2025 PAK</w:t>
        </w:r>
        <w:r w:rsidR="00161FF7" w:rsidRPr="00161FF7">
          <w:t xml:space="preserve"> </w:t>
        </w:r>
        <w:r w:rsidR="00161FF7">
          <w:tab/>
        </w:r>
        <w:r w:rsidR="00E836A3">
          <w:fldChar w:fldCharType="begin"/>
        </w:r>
        <w:r w:rsidR="00E836A3">
          <w:instrText>PAGE   \* MERGEFORMAT</w:instrText>
        </w:r>
        <w:r w:rsidR="00E836A3">
          <w:fldChar w:fldCharType="separate"/>
        </w:r>
        <w:r w:rsidR="00E836A3">
          <w:rPr>
            <w:lang w:val="de-DE"/>
          </w:rPr>
          <w:t>2</w:t>
        </w:r>
        <w:r w:rsidR="00E836A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4898" w14:textId="77777777" w:rsidR="00D231A0" w:rsidRDefault="00D231A0" w:rsidP="00943884">
      <w:pPr>
        <w:spacing w:line="240" w:lineRule="auto"/>
      </w:pPr>
      <w:r>
        <w:separator/>
      </w:r>
    </w:p>
  </w:footnote>
  <w:footnote w:type="continuationSeparator" w:id="0">
    <w:p w14:paraId="05252588" w14:textId="77777777" w:rsidR="00D231A0" w:rsidRDefault="00D231A0" w:rsidP="00943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D8F8" w14:textId="77777777" w:rsidR="00CA56CC" w:rsidRDefault="000D76C4" w:rsidP="00943884">
    <w:pPr>
      <w:pStyle w:val="Kopfzeile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C9FD39" wp14:editId="71045E8D">
          <wp:simplePos x="0" y="0"/>
          <wp:positionH relativeFrom="column">
            <wp:posOffset>4996180</wp:posOffset>
          </wp:positionH>
          <wp:positionV relativeFrom="paragraph">
            <wp:posOffset>-152400</wp:posOffset>
          </wp:positionV>
          <wp:extent cx="758190" cy="561975"/>
          <wp:effectExtent l="0" t="0" r="3810" b="9525"/>
          <wp:wrapNone/>
          <wp:docPr id="9077577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91C">
      <w:rPr>
        <w:noProof/>
      </w:rPr>
      <w:drawing>
        <wp:anchor distT="0" distB="0" distL="114300" distR="114300" simplePos="0" relativeHeight="251659264" behindDoc="1" locked="0" layoutInCell="1" allowOverlap="1" wp14:anchorId="4FAC482C" wp14:editId="1F59B10E">
          <wp:simplePos x="0" y="0"/>
          <wp:positionH relativeFrom="column">
            <wp:posOffset>-880745</wp:posOffset>
          </wp:positionH>
          <wp:positionV relativeFrom="paragraph">
            <wp:posOffset>-426085</wp:posOffset>
          </wp:positionV>
          <wp:extent cx="2400300" cy="3495675"/>
          <wp:effectExtent l="0" t="0" r="0" b="9525"/>
          <wp:wrapNone/>
          <wp:docPr id="2499119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39" r="58347" b="48538"/>
                  <a:stretch/>
                </pic:blipFill>
                <pic:spPr bwMode="auto">
                  <a:xfrm>
                    <a:off x="0" y="0"/>
                    <a:ext cx="2400300" cy="34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515D23" w14:textId="77777777" w:rsidR="00CA56CC" w:rsidRDefault="00CA56CC" w:rsidP="00943884">
    <w:pPr>
      <w:pStyle w:val="Kopfzeile"/>
      <w:jc w:val="right"/>
      <w:rPr>
        <w:noProof/>
      </w:rPr>
    </w:pPr>
  </w:p>
  <w:p w14:paraId="216EE6A7" w14:textId="0F7ECB4B" w:rsidR="00503A81" w:rsidRPr="000D76C4" w:rsidRDefault="00E96248" w:rsidP="00161FF7">
    <w:pPr>
      <w:pStyle w:val="Kopfzeile"/>
      <w:pBdr>
        <w:bottom w:val="single" w:sz="4" w:space="1" w:color="auto"/>
      </w:pBdr>
      <w:tabs>
        <w:tab w:val="left" w:pos="2505"/>
      </w:tabs>
      <w:rPr>
        <w:b/>
        <w:bCs/>
        <w:noProof/>
        <w:color w:val="00356B" w:themeColor="accent1"/>
        <w:sz w:val="28"/>
        <w:szCs w:val="28"/>
      </w:rPr>
    </w:pPr>
    <w:r>
      <w:rPr>
        <w:noProof/>
        <w:color w:val="00356B" w:themeColor="accent1"/>
      </w:rPr>
      <w:t>Besuchsdienst</w:t>
    </w:r>
  </w:p>
  <w:p w14:paraId="36934D77" w14:textId="77777777" w:rsidR="00943884" w:rsidRDefault="00CA56CC" w:rsidP="00943884">
    <w:pPr>
      <w:pStyle w:val="Kopfzeile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EA1D3C" wp14:editId="067054A7">
          <wp:simplePos x="0" y="0"/>
          <wp:positionH relativeFrom="column">
            <wp:posOffset>2853055</wp:posOffset>
          </wp:positionH>
          <wp:positionV relativeFrom="paragraph">
            <wp:posOffset>3406140</wp:posOffset>
          </wp:positionV>
          <wp:extent cx="3781425" cy="6219825"/>
          <wp:effectExtent l="0" t="0" r="9525" b="9525"/>
          <wp:wrapNone/>
          <wp:docPr id="89530814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80" t="4094" b="19532"/>
                  <a:stretch/>
                </pic:blipFill>
                <pic:spPr bwMode="auto">
                  <a:xfrm>
                    <a:off x="0" y="0"/>
                    <a:ext cx="3781425" cy="6219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8CC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B22F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DEB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88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87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204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4882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CB2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24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D66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C5F5F"/>
    <w:multiLevelType w:val="hybridMultilevel"/>
    <w:tmpl w:val="F53A3A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02F8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21E22F5"/>
    <w:multiLevelType w:val="multilevel"/>
    <w:tmpl w:val="219CE82E"/>
    <w:lvl w:ilvl="0">
      <w:start w:val="1"/>
      <w:numFmt w:val="bullet"/>
      <w:pStyle w:val="Aufzhlungen3Ebene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21" w:hanging="341"/>
      </w:pPr>
      <w:rPr>
        <w:rFonts w:ascii="Museo Sans 300" w:hAnsi="Museo Sans 300" w:hint="default"/>
        <w:color w:val="00356B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E0C68"/>
    <w:multiLevelType w:val="hybridMultilevel"/>
    <w:tmpl w:val="26DAD0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05298"/>
    <w:multiLevelType w:val="multilevel"/>
    <w:tmpl w:val="609EE6E6"/>
    <w:lvl w:ilvl="0">
      <w:start w:val="1"/>
      <w:numFmt w:val="decimal"/>
      <w:pStyle w:val="Nummerierung3Ebenen"/>
      <w:lvlText w:val="%1."/>
      <w:lvlJc w:val="left"/>
      <w:pPr>
        <w:ind w:left="397" w:hanging="397"/>
      </w:pPr>
      <w:rPr>
        <w:rFonts w:ascii="Buenos Aires" w:hAnsi="Buenos Aires" w:hint="default"/>
        <w:sz w:val="22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650B9C"/>
    <w:multiLevelType w:val="hybridMultilevel"/>
    <w:tmpl w:val="294A5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7595D"/>
    <w:multiLevelType w:val="multilevel"/>
    <w:tmpl w:val="B3F68DE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b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56552355">
    <w:abstractNumId w:val="11"/>
  </w:num>
  <w:num w:numId="2" w16cid:durableId="390615912">
    <w:abstractNumId w:val="10"/>
  </w:num>
  <w:num w:numId="3" w16cid:durableId="283076525">
    <w:abstractNumId w:val="12"/>
  </w:num>
  <w:num w:numId="4" w16cid:durableId="373391159">
    <w:abstractNumId w:val="14"/>
  </w:num>
  <w:num w:numId="5" w16cid:durableId="1827894506">
    <w:abstractNumId w:val="9"/>
  </w:num>
  <w:num w:numId="6" w16cid:durableId="1824352385">
    <w:abstractNumId w:val="8"/>
  </w:num>
  <w:num w:numId="7" w16cid:durableId="693961792">
    <w:abstractNumId w:val="7"/>
  </w:num>
  <w:num w:numId="8" w16cid:durableId="27610705">
    <w:abstractNumId w:val="6"/>
  </w:num>
  <w:num w:numId="9" w16cid:durableId="1467964671">
    <w:abstractNumId w:val="5"/>
  </w:num>
  <w:num w:numId="10" w16cid:durableId="1951861806">
    <w:abstractNumId w:val="4"/>
  </w:num>
  <w:num w:numId="11" w16cid:durableId="1660500743">
    <w:abstractNumId w:val="3"/>
  </w:num>
  <w:num w:numId="12" w16cid:durableId="235170508">
    <w:abstractNumId w:val="2"/>
  </w:num>
  <w:num w:numId="13" w16cid:durableId="448552460">
    <w:abstractNumId w:val="1"/>
  </w:num>
  <w:num w:numId="14" w16cid:durableId="1962684786">
    <w:abstractNumId w:val="0"/>
  </w:num>
  <w:num w:numId="15" w16cid:durableId="1386760324">
    <w:abstractNumId w:val="8"/>
  </w:num>
  <w:num w:numId="16" w16cid:durableId="12731695">
    <w:abstractNumId w:val="3"/>
  </w:num>
  <w:num w:numId="17" w16cid:durableId="528839918">
    <w:abstractNumId w:val="2"/>
  </w:num>
  <w:num w:numId="18" w16cid:durableId="2035376271">
    <w:abstractNumId w:val="1"/>
  </w:num>
  <w:num w:numId="19" w16cid:durableId="1096368992">
    <w:abstractNumId w:val="0"/>
  </w:num>
  <w:num w:numId="20" w16cid:durableId="320625703">
    <w:abstractNumId w:val="8"/>
  </w:num>
  <w:num w:numId="21" w16cid:durableId="1877541890">
    <w:abstractNumId w:val="3"/>
  </w:num>
  <w:num w:numId="22" w16cid:durableId="1327514684">
    <w:abstractNumId w:val="2"/>
  </w:num>
  <w:num w:numId="23" w16cid:durableId="1785731499">
    <w:abstractNumId w:val="1"/>
  </w:num>
  <w:num w:numId="24" w16cid:durableId="1373505500">
    <w:abstractNumId w:val="0"/>
  </w:num>
  <w:num w:numId="25" w16cid:durableId="1600140667">
    <w:abstractNumId w:val="8"/>
  </w:num>
  <w:num w:numId="26" w16cid:durableId="640037667">
    <w:abstractNumId w:val="3"/>
  </w:num>
  <w:num w:numId="27" w16cid:durableId="146291371">
    <w:abstractNumId w:val="2"/>
  </w:num>
  <w:num w:numId="28" w16cid:durableId="1294748892">
    <w:abstractNumId w:val="1"/>
  </w:num>
  <w:num w:numId="29" w16cid:durableId="252205282">
    <w:abstractNumId w:val="0"/>
  </w:num>
  <w:num w:numId="30" w16cid:durableId="1552309624">
    <w:abstractNumId w:val="8"/>
  </w:num>
  <w:num w:numId="31" w16cid:durableId="562957008">
    <w:abstractNumId w:val="3"/>
  </w:num>
  <w:num w:numId="32" w16cid:durableId="1677271490">
    <w:abstractNumId w:val="2"/>
  </w:num>
  <w:num w:numId="33" w16cid:durableId="1295788910">
    <w:abstractNumId w:val="1"/>
  </w:num>
  <w:num w:numId="34" w16cid:durableId="1598948303">
    <w:abstractNumId w:val="0"/>
  </w:num>
  <w:num w:numId="35" w16cid:durableId="571352858">
    <w:abstractNumId w:val="16"/>
  </w:num>
  <w:num w:numId="36" w16cid:durableId="2001932166">
    <w:abstractNumId w:val="13"/>
  </w:num>
  <w:num w:numId="37" w16cid:durableId="13313316">
    <w:abstractNumId w:val="15"/>
  </w:num>
  <w:num w:numId="38" w16cid:durableId="46075748">
    <w:abstractNumId w:val="8"/>
  </w:num>
  <w:num w:numId="39" w16cid:durableId="1329212374">
    <w:abstractNumId w:val="3"/>
  </w:num>
  <w:num w:numId="40" w16cid:durableId="365907636">
    <w:abstractNumId w:val="2"/>
  </w:num>
  <w:num w:numId="41" w16cid:durableId="876428889">
    <w:abstractNumId w:val="1"/>
  </w:num>
  <w:num w:numId="42" w16cid:durableId="54645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48"/>
    <w:rsid w:val="00032DAE"/>
    <w:rsid w:val="00036CB2"/>
    <w:rsid w:val="000700E6"/>
    <w:rsid w:val="000D76C4"/>
    <w:rsid w:val="000E5956"/>
    <w:rsid w:val="000F2BFD"/>
    <w:rsid w:val="000F5867"/>
    <w:rsid w:val="00123EAF"/>
    <w:rsid w:val="001443B1"/>
    <w:rsid w:val="00161FF7"/>
    <w:rsid w:val="00176245"/>
    <w:rsid w:val="0019185E"/>
    <w:rsid w:val="001C775E"/>
    <w:rsid w:val="001D29B5"/>
    <w:rsid w:val="00201BC9"/>
    <w:rsid w:val="00283F88"/>
    <w:rsid w:val="002C230A"/>
    <w:rsid w:val="00363B8F"/>
    <w:rsid w:val="003816B5"/>
    <w:rsid w:val="003C086A"/>
    <w:rsid w:val="00427B19"/>
    <w:rsid w:val="00455AFE"/>
    <w:rsid w:val="00463D86"/>
    <w:rsid w:val="004719DA"/>
    <w:rsid w:val="00472DCC"/>
    <w:rsid w:val="004D6545"/>
    <w:rsid w:val="004F120B"/>
    <w:rsid w:val="004F372C"/>
    <w:rsid w:val="00503A81"/>
    <w:rsid w:val="0056617B"/>
    <w:rsid w:val="00636745"/>
    <w:rsid w:val="0064228B"/>
    <w:rsid w:val="00727035"/>
    <w:rsid w:val="007E45B1"/>
    <w:rsid w:val="007F3C16"/>
    <w:rsid w:val="0087573F"/>
    <w:rsid w:val="008A6B2F"/>
    <w:rsid w:val="008C25F9"/>
    <w:rsid w:val="00917C31"/>
    <w:rsid w:val="00925359"/>
    <w:rsid w:val="00942FCA"/>
    <w:rsid w:val="00943884"/>
    <w:rsid w:val="00A00072"/>
    <w:rsid w:val="00A465A8"/>
    <w:rsid w:val="00AC4B0D"/>
    <w:rsid w:val="00B14D29"/>
    <w:rsid w:val="00BD2DC7"/>
    <w:rsid w:val="00C11C12"/>
    <w:rsid w:val="00C1292B"/>
    <w:rsid w:val="00CA56CC"/>
    <w:rsid w:val="00CB14D5"/>
    <w:rsid w:val="00D231A0"/>
    <w:rsid w:val="00D86807"/>
    <w:rsid w:val="00E836A3"/>
    <w:rsid w:val="00E91AD8"/>
    <w:rsid w:val="00E96248"/>
    <w:rsid w:val="00E9691C"/>
    <w:rsid w:val="00F03A8A"/>
    <w:rsid w:val="00F81134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039559"/>
  <w15:chartTrackingRefBased/>
  <w15:docId w15:val="{5CA72AA5-6941-4DEB-B116-4B743478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de-CH" w:eastAsia="zh-CN" w:bidi="ar-SA"/>
        <w14:ligatures w14:val="standardContextual"/>
      </w:rPr>
    </w:rPrDefault>
    <w:pPrDefault>
      <w:pPr>
        <w:spacing w:after="1382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6"/>
    <w:rsid w:val="00E96248"/>
    <w:pPr>
      <w:spacing w:after="0" w:line="240" w:lineRule="atLeast"/>
    </w:pPr>
  </w:style>
  <w:style w:type="paragraph" w:styleId="berschrift1">
    <w:name w:val="heading 1"/>
    <w:basedOn w:val="Standard"/>
    <w:next w:val="FliesstextSegoe10ptschwarz"/>
    <w:link w:val="berschrift1Zchn"/>
    <w:uiPriority w:val="14"/>
    <w:qFormat/>
    <w:rsid w:val="00176245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FliesstextSegoe10ptschwarz"/>
    <w:link w:val="berschrift2Zchn"/>
    <w:uiPriority w:val="14"/>
    <w:qFormat/>
    <w:rsid w:val="00176245"/>
    <w:pPr>
      <w:keepNext/>
      <w:keepLines/>
      <w:numPr>
        <w:ilvl w:val="1"/>
        <w:numId w:val="1"/>
      </w:numPr>
      <w:spacing w:before="240" w:after="120"/>
      <w:ind w:left="578" w:hanging="578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FliesstextSegoe10ptschwarz"/>
    <w:link w:val="berschrift3Zchn"/>
    <w:uiPriority w:val="14"/>
    <w:unhideWhenUsed/>
    <w:qFormat/>
    <w:rsid w:val="00176245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1292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750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C1292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0275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292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1A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292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A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292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292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4"/>
    <w:rsid w:val="00176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4"/>
    <w:rsid w:val="00176245"/>
    <w:rPr>
      <w:rFonts w:asciiTheme="majorHAnsi" w:eastAsiaTheme="majorEastAsia" w:hAnsiTheme="majorHAnsi" w:cstheme="majorBidi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C1292B"/>
    <w:pPr>
      <w:numPr>
        <w:ilvl w:val="1"/>
      </w:numPr>
      <w:spacing w:after="160"/>
    </w:pPr>
    <w:rPr>
      <w:rFonts w:asciiTheme="majorHAnsi" w:hAnsiTheme="majorHAnsi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C1292B"/>
    <w:rPr>
      <w:rFonts w:asciiTheme="majorHAnsi" w:hAnsiTheme="majorHAnsi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14"/>
    <w:rsid w:val="00176245"/>
    <w:rPr>
      <w:rFonts w:asciiTheme="majorHAnsi" w:eastAsiaTheme="majorEastAsia" w:hAnsiTheme="majorHAnsi" w:cstheme="majorBidi"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1292B"/>
    <w:rPr>
      <w:rFonts w:asciiTheme="majorHAnsi" w:eastAsiaTheme="majorEastAsia" w:hAnsiTheme="majorHAnsi" w:cstheme="majorBidi"/>
      <w:i/>
      <w:iCs/>
      <w:color w:val="002750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292B"/>
    <w:rPr>
      <w:rFonts w:asciiTheme="majorHAnsi" w:eastAsiaTheme="majorEastAsia" w:hAnsiTheme="majorHAnsi" w:cstheme="majorBidi"/>
      <w:color w:val="002750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292B"/>
    <w:rPr>
      <w:rFonts w:asciiTheme="majorHAnsi" w:eastAsiaTheme="majorEastAsia" w:hAnsiTheme="majorHAnsi" w:cstheme="majorBidi"/>
      <w:color w:val="001A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292B"/>
    <w:rPr>
      <w:rFonts w:asciiTheme="majorHAnsi" w:eastAsiaTheme="majorEastAsia" w:hAnsiTheme="majorHAnsi" w:cstheme="majorBidi"/>
      <w:i/>
      <w:iCs/>
      <w:color w:val="001A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29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29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semiHidden/>
    <w:qFormat/>
    <w:rsid w:val="00C1292B"/>
    <w:pPr>
      <w:ind w:left="720"/>
      <w:contextualSpacing/>
    </w:pPr>
  </w:style>
  <w:style w:type="paragraph" w:customStyle="1" w:styleId="Aufzhlungen3Ebenen">
    <w:name w:val="Aufzählungen 3 Ebenen"/>
    <w:basedOn w:val="Listenabsatz"/>
    <w:uiPriority w:val="6"/>
    <w:rsid w:val="00C1292B"/>
    <w:pPr>
      <w:numPr>
        <w:numId w:val="3"/>
      </w:numPr>
    </w:pPr>
    <w:rPr>
      <w:lang w:val="de-DE"/>
    </w:rPr>
  </w:style>
  <w:style w:type="paragraph" w:customStyle="1" w:styleId="Nummerierung3Ebenen">
    <w:name w:val="Nummerierung 3 Ebenen"/>
    <w:basedOn w:val="Listenabsatz"/>
    <w:uiPriority w:val="6"/>
    <w:rsid w:val="007F3C16"/>
    <w:pPr>
      <w:numPr>
        <w:numId w:val="4"/>
      </w:numPr>
    </w:pPr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A465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465A8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qFormat/>
    <w:rsid w:val="00A465A8"/>
    <w:rPr>
      <w:i/>
      <w:iCs/>
      <w:color w:val="002750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A465A8"/>
    <w:pPr>
      <w:pBdr>
        <w:top w:val="single" w:sz="4" w:space="10" w:color="002750" w:themeColor="accent1" w:themeShade="BF"/>
        <w:bottom w:val="single" w:sz="4" w:space="10" w:color="002750" w:themeColor="accent1" w:themeShade="BF"/>
      </w:pBdr>
      <w:spacing w:before="360" w:after="360"/>
      <w:ind w:left="864" w:right="864"/>
      <w:jc w:val="center"/>
    </w:pPr>
    <w:rPr>
      <w:i/>
      <w:iCs/>
      <w:color w:val="002750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465A8"/>
    <w:rPr>
      <w:i/>
      <w:iCs/>
      <w:color w:val="002750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A465A8"/>
    <w:rPr>
      <w:b/>
      <w:bCs/>
      <w:smallCaps/>
      <w:color w:val="002750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4388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3884"/>
  </w:style>
  <w:style w:type="paragraph" w:styleId="Fuzeile">
    <w:name w:val="footer"/>
    <w:basedOn w:val="Standard"/>
    <w:link w:val="FuzeileZchn"/>
    <w:uiPriority w:val="99"/>
    <w:unhideWhenUsed/>
    <w:rsid w:val="00161FF7"/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righ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61FF7"/>
    <w:rPr>
      <w:sz w:val="16"/>
      <w:szCs w:val="16"/>
    </w:rPr>
  </w:style>
  <w:style w:type="paragraph" w:customStyle="1" w:styleId="TitelSegoe25pt">
    <w:name w:val="Titel Segoe 25pt"/>
    <w:basedOn w:val="Standard"/>
    <w:next w:val="berschrift1"/>
    <w:uiPriority w:val="1"/>
    <w:qFormat/>
    <w:rsid w:val="00161FF7"/>
    <w:pPr>
      <w:spacing w:line="600" w:lineRule="atLeast"/>
    </w:pPr>
    <w:rPr>
      <w:b/>
      <w:color w:val="00356C"/>
      <w:sz w:val="50"/>
    </w:rPr>
  </w:style>
  <w:style w:type="paragraph" w:customStyle="1" w:styleId="LeadSegoe13pt">
    <w:name w:val="Lead Segoe  13pt"/>
    <w:basedOn w:val="Standard"/>
    <w:uiPriority w:val="1"/>
    <w:qFormat/>
    <w:rsid w:val="008A6B2F"/>
    <w:pPr>
      <w:spacing w:line="320" w:lineRule="atLeast"/>
    </w:pPr>
    <w:rPr>
      <w:color w:val="00356C"/>
      <w:sz w:val="26"/>
    </w:rPr>
  </w:style>
  <w:style w:type="paragraph" w:customStyle="1" w:styleId="FliesstextSegoe10ptschwarz">
    <w:name w:val="Fliesstext Segoe 10pt schwarz"/>
    <w:basedOn w:val="Standard"/>
    <w:qFormat/>
    <w:rsid w:val="00176245"/>
    <w:pPr>
      <w:spacing w:after="120" w:line="240" w:lineRule="auto"/>
    </w:pPr>
    <w:rPr>
      <w:color w:val="000000" w:themeColor="text1"/>
    </w:rPr>
  </w:style>
  <w:style w:type="paragraph" w:customStyle="1" w:styleId="FliesstextAuszeichnungSegoe10ptschwarz">
    <w:name w:val="Fliesstext Auszeichnung Segoe 10pt schwarz"/>
    <w:basedOn w:val="Standard"/>
    <w:link w:val="FliesstextAuszeichnungSegoe10ptschwarzZchn"/>
    <w:qFormat/>
    <w:rsid w:val="008A6B2F"/>
    <w:pPr>
      <w:spacing w:line="240" w:lineRule="auto"/>
    </w:pPr>
    <w:rPr>
      <w:b/>
    </w:rPr>
  </w:style>
  <w:style w:type="table" w:styleId="Tabellenraster">
    <w:name w:val="Table Grid"/>
    <w:basedOn w:val="NormaleTabelle"/>
    <w:uiPriority w:val="39"/>
    <w:rsid w:val="0016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b">
    <w:name w:val="Überschrift b"/>
    <w:basedOn w:val="FliesstextAuszeichnungSegoe10ptschwarz"/>
    <w:link w:val="berschriftbZchn"/>
    <w:uiPriority w:val="6"/>
    <w:rsid w:val="003C086A"/>
    <w:pPr>
      <w:numPr>
        <w:ilvl w:val="1"/>
        <w:numId w:val="35"/>
      </w:numPr>
    </w:pPr>
  </w:style>
  <w:style w:type="character" w:customStyle="1" w:styleId="FliesstextAuszeichnungSegoe10ptschwarzZchn">
    <w:name w:val="Fliesstext Auszeichnung Segoe 10pt schwarz Zchn"/>
    <w:basedOn w:val="Absatz-Standardschriftart"/>
    <w:link w:val="FliesstextAuszeichnungSegoe10ptschwarz"/>
    <w:rsid w:val="003C086A"/>
    <w:rPr>
      <w:b/>
    </w:rPr>
  </w:style>
  <w:style w:type="character" w:customStyle="1" w:styleId="berschriftbZchn">
    <w:name w:val="Überschrift b Zchn"/>
    <w:basedOn w:val="FliesstextAuszeichnungSegoe10ptschwarzZchn"/>
    <w:link w:val="berschriftb"/>
    <w:uiPriority w:val="6"/>
    <w:rsid w:val="003C086A"/>
    <w:rPr>
      <w:b/>
    </w:rPr>
  </w:style>
  <w:style w:type="paragraph" w:customStyle="1" w:styleId="2TitelSegoe25pt">
    <w:name w:val="2 Titel Segoe 25pt"/>
    <w:basedOn w:val="Standard"/>
    <w:next w:val="4FliesstextSegoe10ptschwarz"/>
    <w:uiPriority w:val="1"/>
    <w:qFormat/>
    <w:rsid w:val="00E96248"/>
    <w:pPr>
      <w:spacing w:after="240" w:line="600" w:lineRule="atLeast"/>
    </w:pPr>
    <w:rPr>
      <w:b/>
      <w:color w:val="00356C"/>
      <w:sz w:val="50"/>
    </w:rPr>
  </w:style>
  <w:style w:type="paragraph" w:customStyle="1" w:styleId="4FliesstextSegoe10ptschwarz">
    <w:name w:val="4 Fliesstext Segoe 10pt schwarz"/>
    <w:basedOn w:val="Standard"/>
    <w:qFormat/>
    <w:rsid w:val="00E96248"/>
    <w:pPr>
      <w:spacing w:after="120" w:line="240" w:lineRule="auto"/>
    </w:pPr>
    <w:rPr>
      <w:color w:val="000000" w:themeColor="text1"/>
    </w:rPr>
  </w:style>
  <w:style w:type="paragraph" w:customStyle="1" w:styleId="6ZwischentitelSegoeBold12ptschwarz">
    <w:name w:val="6 Zwischentitel Segoe Bold 12pt schwarz"/>
    <w:basedOn w:val="Standard"/>
    <w:next w:val="4FliesstextSegoe10ptschwarz"/>
    <w:qFormat/>
    <w:rsid w:val="00E96248"/>
    <w:pPr>
      <w:spacing w:before="120" w:line="240" w:lineRule="auto"/>
    </w:pPr>
    <w:rPr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RL_Wordvorlage_QM-Dokument.dotx" TargetMode="External"/></Relationships>
</file>

<file path=word/theme/theme1.xml><?xml version="1.0" encoding="utf-8"?>
<a:theme xmlns:a="http://schemas.openxmlformats.org/drawingml/2006/main" name="Office">
  <a:themeElements>
    <a:clrScheme name="RheinLeben">
      <a:dk1>
        <a:sysClr val="windowText" lastClr="000000"/>
      </a:dk1>
      <a:lt1>
        <a:sysClr val="window" lastClr="FFFFFF"/>
      </a:lt1>
      <a:dk2>
        <a:srgbClr val="0E2841"/>
      </a:dk2>
      <a:lt2>
        <a:srgbClr val="B6B1AA"/>
      </a:lt2>
      <a:accent1>
        <a:srgbClr val="00356B"/>
      </a:accent1>
      <a:accent2>
        <a:srgbClr val="005A69"/>
      </a:accent2>
      <a:accent3>
        <a:srgbClr val="008585"/>
      </a:accent3>
      <a:accent4>
        <a:srgbClr val="D33116"/>
      </a:accent4>
      <a:accent5>
        <a:srgbClr val="EC9225"/>
      </a:accent5>
      <a:accent6>
        <a:srgbClr val="F9CC19"/>
      </a:accent6>
      <a:hlink>
        <a:srgbClr val="00356B"/>
      </a:hlink>
      <a:folHlink>
        <a:srgbClr val="008585"/>
      </a:folHlink>
    </a:clrScheme>
    <a:fontScheme name="Rheinleben">
      <a:majorFont>
        <a:latin typeface="Segoe Pro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9" ma:contentTypeDescription="Ein neues Dokument erstellen." ma:contentTypeScope="" ma:versionID="15624ef19f3c8ac3f0e3bc12ccfe1a99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9cdcd433683222207287f6ac8b5e2af3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5915746-8732-4eea-b68b-bbf7e4d9b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fe2968-fac1-4dc4-903a-000a5e5d4fa1}" ma:internalName="TaxCatchAll" ma:showField="CatchAllData" ma:web="3fd1803d-3ec9-4c85-a57a-294aa338e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528acb-b70a-445a-8738-265666335bd8">
      <Terms xmlns="http://schemas.microsoft.com/office/infopath/2007/PartnerControls"/>
    </lcf76f155ced4ddcb4097134ff3c332f>
    <TaxCatchAll xmlns="3fd1803d-3ec9-4c85-a57a-294aa338e5cd" xsi:nil="true"/>
  </documentManagement>
</p:properties>
</file>

<file path=customXml/itemProps1.xml><?xml version="1.0" encoding="utf-8"?>
<ds:datastoreItem xmlns:ds="http://schemas.openxmlformats.org/officeDocument/2006/customXml" ds:itemID="{6EDEDA31-0A29-455B-ACA3-BF493C2A6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DA085-B017-4B80-98CA-25B0D2CC3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C28AA-93F7-4A8A-BD9E-133D929E93E9}">
  <ds:schemaRefs>
    <ds:schemaRef ds:uri="http://schemas.microsoft.com/office/2006/metadata/properties"/>
    <ds:schemaRef ds:uri="http://schemas.microsoft.com/office/infopath/2007/PartnerControls"/>
    <ds:schemaRef ds:uri="a1528acb-b70a-445a-8738-265666335bd8"/>
    <ds:schemaRef ds:uri="3fd1803d-3ec9-4c85-a57a-294aa338e5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RL_Wordvorlage_QM-Dokument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Dieter</dc:creator>
  <cp:keywords/>
  <dc:description/>
  <cp:lastModifiedBy>Alexander Dieter</cp:lastModifiedBy>
  <cp:revision>1</cp:revision>
  <dcterms:created xsi:type="dcterms:W3CDTF">2025-08-07T07:02:00Z</dcterms:created>
  <dcterms:modified xsi:type="dcterms:W3CDTF">2025-08-07T07:04:00Z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  <property fmtid="{D5CDD505-2E9C-101B-9397-08002B2CF9AE}" pid="3" name="MediaServiceImageTags">
    <vt:lpwstr/>
  </property>
</Properties>
</file>