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jc w:val="center"/>
        <w:rPr>
          <w:rFonts w:ascii="Malgun Gothic" w:eastAsia="Malgun Gothic" w:hAnsi="Malgun Gothic"/>
          <w:b/>
          <w:bCs/>
          <w:sz w:val="38"/>
          <w:szCs w:val="38"/>
        </w:rPr>
      </w:pPr>
      <w:r>
        <w:rPr>
          <w:rFonts w:ascii="Malgun Gothic" w:eastAsia="Malgun Gothic"/>
          <w:b/>
          <w:sz w:val="38"/>
        </w:rPr>
        <w:t>Notifica di inquilino subentrante/inquilini subentranti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(in base all’articolo 264 CO, restituzione anticipata)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Oggetto della locazione:</w:t>
      </w:r>
    </w:p>
    <w:p w:rsidR="007C5512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Indirizzo, piano: __________________________________________________</w:t>
      </w:r>
    </w:p>
    <w:p w:rsidR="007C5512" w:rsidRDefault="007C5512" w:rsidP="00FF37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__________________________________________________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____camere    Data di ingresso: ___________ (indicare la data esatta)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Pigione: </w:t>
      </w:r>
      <w:r>
        <w:rPr>
          <w:rFonts w:ascii="Times New Roman" w:hAnsi="Times New Roman"/>
          <w:sz w:val="24"/>
        </w:rPr>
        <w:t xml:space="preserve">mensile netto CHF ___________    </w:t>
      </w:r>
      <w:r>
        <w:rPr>
          <w:rFonts w:ascii="Times New Roman" w:hAnsi="Times New Roman"/>
          <w:b/>
          <w:sz w:val="24"/>
        </w:rPr>
        <w:t>Spese accessorie:</w:t>
      </w:r>
      <w:r>
        <w:rPr>
          <w:rFonts w:ascii="Times New Roman" w:hAnsi="Times New Roman"/>
          <w:sz w:val="24"/>
        </w:rPr>
        <w:t xml:space="preserve"> ________________</w:t>
      </w:r>
    </w:p>
    <w:p w:rsidR="007C5512" w:rsidRPr="00511CB0" w:rsidRDefault="007C5512" w:rsidP="00385034">
      <w:pPr>
        <w:rPr>
          <w:rFonts w:ascii="Times New Roman" w:hAnsi="Times New Roman"/>
          <w:b/>
          <w:sz w:val="24"/>
          <w:szCs w:val="24"/>
        </w:rPr>
      </w:pPr>
    </w:p>
    <w:p w:rsidR="007C5512" w:rsidRDefault="007C5512" w:rsidP="00C75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Spese accessorie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 </w:t>
      </w:r>
      <w:r>
        <w:rPr>
          <w:rFonts w:ascii="Times New Roman" w:hAnsi="Times New Roman"/>
          <w:sz w:val="24"/>
        </w:rPr>
        <w:t xml:space="preserve">forfait </w:t>
      </w:r>
      <w:r>
        <w:rPr>
          <w:rFonts w:ascii="Times New Roman" w:hAnsi="Times New Roman"/>
          <w:sz w:val="28"/>
        </w:rPr>
        <w:t xml:space="preserve"> </w:t>
      </w:r>
      <w:r>
        <w:rPr>
          <w:rFonts w:ascii="Times New Roman" w:hAnsi="Times New Roman"/>
          <w:sz w:val="24"/>
        </w:rPr>
        <w:t>acconto (contrassegnare con una X la casella appropriata)</w:t>
      </w:r>
    </w:p>
    <w:p w:rsidR="007C5512" w:rsidRPr="00C75A35" w:rsidRDefault="007C5512" w:rsidP="00C75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Locataria/locatario:</w:t>
      </w:r>
    </w:p>
    <w:p w:rsidR="007C5512" w:rsidRPr="00385034" w:rsidRDefault="007C5512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Cognome, nome: ____________________________________________________</w:t>
      </w:r>
    </w:p>
    <w:p w:rsidR="007C5512" w:rsidRPr="00385034" w:rsidRDefault="007C5512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Data di nascita: _____________________  Stato civile: _____________________</w:t>
      </w:r>
    </w:p>
    <w:p w:rsidR="007C5512" w:rsidRPr="00385034" w:rsidRDefault="007C5512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Indirizzo:  _________________________________________________________</w:t>
      </w: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Professione: ____________________________  Tel.: ______________________</w:t>
      </w:r>
    </w:p>
    <w:p w:rsidR="007C5512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Reddito mensile netto:  _______________________________________________</w:t>
      </w:r>
    </w:p>
    <w:p w:rsidR="007C5512" w:rsidRPr="00385034" w:rsidRDefault="007C5512" w:rsidP="00B262B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………………………………………………………………………………………..</w:t>
      </w: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Parte colocataria: </w:t>
      </w:r>
      <w:r>
        <w:rPr>
          <w:rFonts w:ascii="Times New Roman" w:hAnsi="Times New Roman"/>
          <w:i/>
          <w:sz w:val="24"/>
        </w:rPr>
        <w:t>(inserire eventuali altre persone cofirmatarie del contratto di locazione)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Cognome, nome:</w:t>
      </w:r>
      <w:r>
        <w:rPr>
          <w:rFonts w:ascii="Times New Roman" w:hAnsi="Times New Roman"/>
          <w:sz w:val="24"/>
        </w:rPr>
        <w:t xml:space="preserve"> 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Data di nascita: _____________________  Stato civile: 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Indirizzo:  __________________________________________________________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Professione: _____________________________  Tel.: 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Reddito mensile netto:  _______________________________________________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Cognome, nome:</w:t>
      </w:r>
      <w:r>
        <w:rPr>
          <w:rFonts w:ascii="Times New Roman" w:hAnsi="Times New Roman"/>
          <w:sz w:val="24"/>
        </w:rPr>
        <w:t xml:space="preserve"> 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Data di nascita: ______________________  Stato civile: 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Indirizzo:  __________________________________________________________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Professione: _____________________________  Tel.: 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Reddito mensile netto:  _______________________________________________</w:t>
      </w:r>
    </w:p>
    <w:p w:rsidR="007C5512" w:rsidRDefault="007C5512">
      <w:pPr>
        <w:rPr>
          <w:rFonts w:ascii="Times New Roman" w:hAnsi="Times New Roman"/>
          <w:bCs/>
          <w:sz w:val="24"/>
          <w:szCs w:val="24"/>
        </w:rPr>
      </w:pPr>
      <w:r>
        <w:br w:type="page"/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Cognome, nome:</w:t>
      </w:r>
      <w:r>
        <w:rPr>
          <w:rFonts w:ascii="Times New Roman" w:hAnsi="Times New Roman"/>
          <w:sz w:val="24"/>
        </w:rPr>
        <w:t xml:space="preserve"> 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Data di nascita: _______________________  Stato civile: 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Indirizzo:   __________________________________________________________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Professione: ______________________________  Tel.: _____________________</w:t>
      </w:r>
    </w:p>
    <w:p w:rsidR="007C5512" w:rsidRPr="00385034" w:rsidRDefault="007C5512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Reddito mensile netto: ________________________________________________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Altre indicazioni:</w:t>
      </w: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Persone in totale: _________________</w:t>
      </w:r>
      <w:r>
        <w:rPr>
          <w:rFonts w:ascii="Times New Roman" w:hAnsi="Times New Roman"/>
          <w:sz w:val="24"/>
        </w:rPr>
        <w:tab/>
        <w:t>di cui bambini:   __________________</w:t>
      </w:r>
    </w:p>
    <w:p w:rsidR="007C5512" w:rsidRPr="00385034" w:rsidRDefault="007C5512" w:rsidP="004065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Animali domestici (razza, numero ecc.):    ________________________________</w:t>
      </w: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Ulteriori osservazioni: _________________________________________________________________________________________________________________________________________________________________________________________________________________________________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512" w:rsidRPr="00B262B8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Io/noi ho/abbiamo visionato l’oggetto della locazione e dichiaro/dichiariamo di essere disposta, disposto/disposti  a subentrare al contratto d’affitto alle medesime condizioni e convenzioni contrattuali a decorrere dalla data indicata.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Locataria/locatario: </w:t>
      </w:r>
    </w:p>
    <w:p w:rsidR="007C5512" w:rsidRPr="00385034" w:rsidRDefault="007C5512" w:rsidP="00F958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:rsidR="007C5512" w:rsidRPr="00385034" w:rsidRDefault="007C5512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Luogo, data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Firma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Colocataria/colocatario </w:t>
      </w:r>
      <w:r>
        <w:rPr>
          <w:rFonts w:ascii="Times New Roman" w:hAnsi="Times New Roman"/>
          <w:i/>
          <w:sz w:val="24"/>
        </w:rPr>
        <w:t xml:space="preserve">(se compilata la sezione «parte colocataria»): </w:t>
      </w:r>
    </w:p>
    <w:p w:rsidR="007C5512" w:rsidRPr="00385034" w:rsidRDefault="007C5512" w:rsidP="004C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:rsidR="007C5512" w:rsidRPr="00385034" w:rsidRDefault="007C5512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Luogo, data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Firma</w:t>
      </w: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511CB0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385034" w:rsidRDefault="007C5512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Colocataria/colocatario:</w:t>
      </w:r>
    </w:p>
    <w:p w:rsidR="007C5512" w:rsidRPr="00385034" w:rsidRDefault="007C5512" w:rsidP="004C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:rsidR="007C5512" w:rsidRPr="00385034" w:rsidRDefault="007C5512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Luogo, data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Firma</w:t>
      </w:r>
    </w:p>
    <w:p w:rsidR="007C5512" w:rsidRPr="00511CB0" w:rsidRDefault="007C5512" w:rsidP="00CD145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511CB0" w:rsidRDefault="007C5512" w:rsidP="00CD145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C5512" w:rsidRPr="00511CB0" w:rsidRDefault="007C5512" w:rsidP="004C75E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C5512" w:rsidRPr="00385034" w:rsidRDefault="007C5512" w:rsidP="004C75E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Allegato</w:t>
      </w:r>
      <w:r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estratto/estratti aggiornato/aggiornati del registro delle esecuzioni </w:t>
      </w:r>
    </w:p>
    <w:sectPr w:rsidR="007C5512" w:rsidRPr="00385034" w:rsidSect="00B262B8">
      <w:footerReference w:type="default" r:id="rId6"/>
      <w:footerReference w:type="firs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12" w:rsidRDefault="007C5512" w:rsidP="00F9581B">
      <w:pPr>
        <w:spacing w:after="0" w:line="240" w:lineRule="auto"/>
      </w:pPr>
      <w:r>
        <w:separator/>
      </w:r>
    </w:p>
  </w:endnote>
  <w:endnote w:type="continuationSeparator" w:id="0">
    <w:p w:rsidR="007C5512" w:rsidRDefault="007C5512" w:rsidP="00F9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2" w:rsidRPr="00C75A35" w:rsidRDefault="007C5512" w:rsidP="00F9581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Pagina </w:t>
    </w:r>
    <w:r w:rsidRPr="00C75A35">
      <w:rPr>
        <w:rFonts w:ascii="Times New Roman" w:hAnsi="Times New Roman"/>
        <w:sz w:val="20"/>
      </w:rPr>
      <w:fldChar w:fldCharType="begin"/>
    </w:r>
    <w:r w:rsidRPr="00C75A35">
      <w:rPr>
        <w:rFonts w:ascii="Times New Roman" w:hAnsi="Times New Roman"/>
        <w:sz w:val="20"/>
      </w:rPr>
      <w:instrText>PAGE  \* Arabic  \* MERGEFORMAT</w:instrText>
    </w:r>
    <w:r w:rsidRPr="00C75A35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C75A35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/ </w:t>
    </w:r>
    <w:fldSimple w:instr="NUMPAGES  \* Arabic  \* MERGEFORMAT">
      <w:r>
        <w:rPr>
          <w:rFonts w:ascii="Times New Roman" w:hAnsi="Times New Roman"/>
          <w:noProof/>
          <w:sz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12" w:rsidRPr="00F9581B" w:rsidRDefault="007C5512" w:rsidP="00F9581B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Pagina </w:t>
    </w:r>
    <w:r w:rsidRPr="00F9581B">
      <w:rPr>
        <w:rFonts w:ascii="Arial" w:hAnsi="Arial" w:cs="Arial"/>
        <w:b/>
        <w:sz w:val="20"/>
      </w:rPr>
      <w:fldChar w:fldCharType="begin"/>
    </w:r>
    <w:r w:rsidRPr="00F9581B">
      <w:rPr>
        <w:rFonts w:ascii="Arial" w:hAnsi="Arial" w:cs="Arial"/>
        <w:b/>
        <w:sz w:val="20"/>
      </w:rPr>
      <w:instrText>PAGE  \* Arabic  \* MERGEFORMAT</w:instrText>
    </w:r>
    <w:r w:rsidRPr="00F9581B">
      <w:rPr>
        <w:rFonts w:ascii="Arial" w:hAnsi="Arial" w:cs="Arial"/>
        <w:b/>
        <w:sz w:val="20"/>
      </w:rPr>
      <w:fldChar w:fldCharType="separate"/>
    </w:r>
    <w:r w:rsidRPr="00C75A35">
      <w:rPr>
        <w:rFonts w:ascii="Arial" w:hAnsi="Arial" w:cs="Arial"/>
        <w:b/>
        <w:sz w:val="20"/>
      </w:rPr>
      <w:t>1</w:t>
    </w:r>
    <w:r w:rsidRPr="00F9581B">
      <w:rPr>
        <w:rFonts w:ascii="Arial" w:hAnsi="Arial" w:cs="Arial"/>
        <w:b/>
        <w:sz w:val="20"/>
      </w:rPr>
      <w:fldChar w:fldCharType="end"/>
    </w:r>
    <w:r>
      <w:rPr>
        <w:rFonts w:ascii="Arial" w:hAnsi="Arial"/>
        <w:sz w:val="20"/>
      </w:rPr>
      <w:t xml:space="preserve"> / </w:t>
    </w:r>
    <w:fldSimple w:instr="NUMPAGES  \* Arabic  \* MERGEFORMAT">
      <w:r w:rsidRPr="00842A4D">
        <w:rPr>
          <w:rFonts w:ascii="Arial" w:hAnsi="Arial" w:cs="Arial"/>
          <w:b/>
          <w:sz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12" w:rsidRDefault="007C5512" w:rsidP="00F9581B">
      <w:pPr>
        <w:spacing w:after="0" w:line="240" w:lineRule="auto"/>
      </w:pPr>
      <w:r>
        <w:separator/>
      </w:r>
    </w:p>
  </w:footnote>
  <w:footnote w:type="continuationSeparator" w:id="0">
    <w:p w:rsidR="007C5512" w:rsidRDefault="007C5512" w:rsidP="00F95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D15"/>
    <w:rsid w:val="00041121"/>
    <w:rsid w:val="00086873"/>
    <w:rsid w:val="00127DEF"/>
    <w:rsid w:val="001432E2"/>
    <w:rsid w:val="00143D27"/>
    <w:rsid w:val="001A72C7"/>
    <w:rsid w:val="001C6C64"/>
    <w:rsid w:val="001F3D15"/>
    <w:rsid w:val="00215ECE"/>
    <w:rsid w:val="002D0779"/>
    <w:rsid w:val="00311F67"/>
    <w:rsid w:val="0031418A"/>
    <w:rsid w:val="0032659E"/>
    <w:rsid w:val="00385034"/>
    <w:rsid w:val="00406509"/>
    <w:rsid w:val="004C75E7"/>
    <w:rsid w:val="00505542"/>
    <w:rsid w:val="00511CB0"/>
    <w:rsid w:val="0053512A"/>
    <w:rsid w:val="00550F94"/>
    <w:rsid w:val="005C071D"/>
    <w:rsid w:val="005D4745"/>
    <w:rsid w:val="006778E0"/>
    <w:rsid w:val="006C6E76"/>
    <w:rsid w:val="00725F73"/>
    <w:rsid w:val="00771616"/>
    <w:rsid w:val="007C5512"/>
    <w:rsid w:val="00800260"/>
    <w:rsid w:val="00842A4D"/>
    <w:rsid w:val="008E4715"/>
    <w:rsid w:val="009A435D"/>
    <w:rsid w:val="009B0889"/>
    <w:rsid w:val="009F76C2"/>
    <w:rsid w:val="00A249D1"/>
    <w:rsid w:val="00A6278F"/>
    <w:rsid w:val="00AB34DF"/>
    <w:rsid w:val="00B262B8"/>
    <w:rsid w:val="00BC49BD"/>
    <w:rsid w:val="00C75A35"/>
    <w:rsid w:val="00CA6034"/>
    <w:rsid w:val="00CB62D4"/>
    <w:rsid w:val="00CD1454"/>
    <w:rsid w:val="00D02E81"/>
    <w:rsid w:val="00D518EA"/>
    <w:rsid w:val="00D51E6C"/>
    <w:rsid w:val="00D7297F"/>
    <w:rsid w:val="00D73359"/>
    <w:rsid w:val="00DF15FC"/>
    <w:rsid w:val="00ED1B0C"/>
    <w:rsid w:val="00EE2510"/>
    <w:rsid w:val="00F06A0B"/>
    <w:rsid w:val="00F92627"/>
    <w:rsid w:val="00F9581B"/>
    <w:rsid w:val="00FF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7F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8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877C8B237FD43875D0D6BDCC15500" ma:contentTypeVersion="16" ma:contentTypeDescription="Ein neues Dokument erstellen." ma:contentTypeScope="" ma:versionID="aa6895aab159e59d4a79092eccdde909">
  <xsd:schema xmlns:xsd="http://www.w3.org/2001/XMLSchema" xmlns:xs="http://www.w3.org/2001/XMLSchema" xmlns:p="http://schemas.microsoft.com/office/2006/metadata/properties" xmlns:ns2="6087bf92-1604-4cfe-8dbb-13981e6a4241" xmlns:ns3="8aa5f3a1-2ea9-4171-b0d6-146492f39a2d" targetNamespace="http://schemas.microsoft.com/office/2006/metadata/properties" ma:root="true" ma:fieldsID="3ed9f2ff576e8536ae885cf0c17ce56b" ns2:_="" ns3:_="">
    <xsd:import namespace="6087bf92-1604-4cfe-8dbb-13981e6a4241"/>
    <xsd:import namespace="8aa5f3a1-2ea9-4171-b0d6-146492f39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bf92-1604-4cfe-8dbb-13981e6a4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9f1c925-861c-4358-9f63-d33338785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f3a1-2ea9-4171-b0d6-146492f39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9247b-5099-4e3e-bfac-b26892c8bfee}" ma:internalName="TaxCatchAll" ma:showField="CatchAllData" ma:web="8aa5f3a1-2ea9-4171-b0d6-146492f39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5f3a1-2ea9-4171-b0d6-146492f39a2d" xsi:nil="true"/>
    <lcf76f155ced4ddcb4097134ff3c332f xmlns="6087bf92-1604-4cfe-8dbb-13981e6a4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5FB50-4216-43EF-AFC1-4ED55003EB0E}"/>
</file>

<file path=customXml/itemProps2.xml><?xml version="1.0" encoding="utf-8"?>
<ds:datastoreItem xmlns:ds="http://schemas.openxmlformats.org/officeDocument/2006/customXml" ds:itemID="{FE9819A1-B057-4D34-91D1-838442AE72D3}"/>
</file>

<file path=customXml/itemProps3.xml><?xml version="1.0" encoding="utf-8"?>
<ds:datastoreItem xmlns:ds="http://schemas.openxmlformats.org/officeDocument/2006/customXml" ds:itemID="{70AA0BAE-54DD-48F3-A763-3EC3709285D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498</Words>
  <Characters>2843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Meldung von Nachfolgemietern</dc:title>
  <dc:subject/>
  <dc:creator/>
  <cp:keywords/>
  <dc:description/>
  <cp:lastModifiedBy/>
  <cp:revision>2</cp:revision>
  <cp:lastPrinted>2013-04-05T06:50:00Z</cp:lastPrinted>
  <dcterms:created xsi:type="dcterms:W3CDTF">2022-12-02T13:38:00Z</dcterms:created>
  <dcterms:modified xsi:type="dcterms:W3CDTF">2022-12-02T13:38:00Z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0x010100873877C8B237FD43875D0D6BDCC15500</vt:lpwstr>
  </property>
  <property fmtid="{D5CDD505-2E9C-101B-9397-08002B2CF9AE}" pid="3" name="_dlc_DocIdItemGuid">
    <vt:lpwstr>5da26de5-561a-40e7-a064-1e746d8fa91b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