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BA" w:rsidRPr="00BC1F8B" w:rsidRDefault="006A04BA">
      <w:pPr>
        <w:pStyle w:val="Style0"/>
        <w:spacing w:line="385" w:lineRule="exact"/>
        <w:rPr>
          <w:lang w:val="it-IT"/>
        </w:rPr>
      </w:pPr>
      <w:r w:rsidRPr="00BC1F8B">
        <w:rPr>
          <w:lang w:val="it-IT"/>
        </w:rPr>
        <w:t>[</w:t>
      </w:r>
      <w:r w:rsidRPr="00BC1F8B">
        <w:rPr>
          <w:highlight w:val="lightGray"/>
          <w:lang w:val="it-IT"/>
        </w:rPr>
        <w:t>Mittente</w:t>
      </w:r>
      <w:r w:rsidRPr="00BC1F8B">
        <w:rPr>
          <w:lang w:val="it-IT"/>
        </w:rPr>
        <w:t xml:space="preserve">] </w:t>
      </w:r>
    </w:p>
    <w:p w:rsidR="006A04BA" w:rsidRPr="00BC1F8B" w:rsidRDefault="006A04BA">
      <w:pPr>
        <w:pStyle w:val="Style0"/>
        <w:spacing w:line="385" w:lineRule="exact"/>
        <w:rPr>
          <w:lang w:val="it-IT"/>
        </w:rPr>
      </w:pPr>
      <w:r w:rsidRPr="00BC1F8B">
        <w:rPr>
          <w:lang w:val="it-IT"/>
        </w:rPr>
        <w:t>Hans Muster</w:t>
      </w:r>
    </w:p>
    <w:p w:rsidR="006A04BA" w:rsidRPr="00BC1F8B" w:rsidRDefault="006A04BA">
      <w:pPr>
        <w:pStyle w:val="Style0"/>
        <w:spacing w:line="385" w:lineRule="exact"/>
        <w:rPr>
          <w:lang w:val="it-IT"/>
        </w:rPr>
      </w:pPr>
      <w:r w:rsidRPr="00BC1F8B">
        <w:rPr>
          <w:lang w:val="it-IT"/>
        </w:rPr>
        <w:t>Sonnhalde 10</w:t>
      </w:r>
    </w:p>
    <w:p w:rsidR="006A04BA" w:rsidRPr="00BC1F8B" w:rsidRDefault="006A04BA">
      <w:pPr>
        <w:pStyle w:val="Style0"/>
        <w:spacing w:line="385" w:lineRule="exact"/>
        <w:rPr>
          <w:lang w:val="it-IT"/>
        </w:rPr>
      </w:pPr>
      <w:r w:rsidRPr="00BC1F8B">
        <w:rPr>
          <w:lang w:val="it-IT"/>
        </w:rPr>
        <w:t>3006 Bern</w:t>
      </w:r>
      <w:r w:rsidRPr="00BC1F8B">
        <w:rPr>
          <w:lang w:val="it-IT"/>
        </w:rPr>
        <w:br/>
      </w:r>
      <w:r w:rsidRPr="00BC1F8B">
        <w:rPr>
          <w:lang w:val="it-IT"/>
        </w:rPr>
        <w:br/>
      </w:r>
    </w:p>
    <w:p w:rsidR="006A04BA" w:rsidRPr="00BC1F8B" w:rsidRDefault="006A04BA">
      <w:pPr>
        <w:pStyle w:val="Style1"/>
        <w:spacing w:line="1" w:lineRule="atLeast"/>
        <w:rPr>
          <w:lang w:val="it-IT"/>
        </w:rPr>
      </w:pPr>
      <w:bookmarkStart w:id="0" w:name="t0"/>
      <w:r w:rsidRPr="00BC1F8B">
        <w:rPr>
          <w:b/>
          <w:bCs/>
          <w:lang w:val="it-IT"/>
        </w:rPr>
        <w:t>R</w:t>
      </w:r>
      <w:bookmarkEnd w:id="0"/>
      <w:r w:rsidRPr="00BC1F8B">
        <w:rPr>
          <w:b/>
          <w:lang w:val="it-IT"/>
        </w:rPr>
        <w:t xml:space="preserve">accomandata </w:t>
      </w:r>
      <w:r w:rsidRPr="00BC1F8B">
        <w:rPr>
          <w:b/>
          <w:lang w:val="it-IT"/>
        </w:rPr>
        <w:br/>
      </w:r>
    </w:p>
    <w:p w:rsidR="006A04BA" w:rsidRPr="00BC1F8B" w:rsidRDefault="006A04BA">
      <w:pPr>
        <w:pStyle w:val="Style0"/>
        <w:spacing w:line="384" w:lineRule="exact"/>
        <w:rPr>
          <w:lang w:val="it-IT"/>
        </w:rPr>
      </w:pPr>
      <w:r w:rsidRPr="00BC1F8B">
        <w:rPr>
          <w:lang w:val="it-IT"/>
        </w:rPr>
        <w:t xml:space="preserve">[Indirizzo del locatore o dell’amministrazione] </w:t>
      </w:r>
    </w:p>
    <w:p w:rsidR="006A04BA" w:rsidRPr="00BC1F8B" w:rsidRDefault="006A04BA">
      <w:pPr>
        <w:pStyle w:val="Style0"/>
        <w:spacing w:line="384" w:lineRule="exact"/>
        <w:rPr>
          <w:lang w:val="it-IT"/>
        </w:rPr>
      </w:pPr>
      <w:r w:rsidRPr="00BC1F8B">
        <w:rPr>
          <w:lang w:val="it-IT"/>
        </w:rPr>
        <w:t xml:space="preserve">Verwaltung Wohnen AG </w:t>
      </w:r>
    </w:p>
    <w:p w:rsidR="006A04BA" w:rsidRPr="00BC1F8B" w:rsidRDefault="006A04BA">
      <w:pPr>
        <w:pStyle w:val="Style0"/>
        <w:spacing w:line="384" w:lineRule="exact"/>
        <w:rPr>
          <w:lang w:val="it-IT"/>
        </w:rPr>
      </w:pPr>
      <w:r w:rsidRPr="00BC1F8B">
        <w:rPr>
          <w:lang w:val="it-IT"/>
        </w:rPr>
        <w:t>Monbijoustrasse 10</w:t>
      </w:r>
    </w:p>
    <w:p w:rsidR="006A04BA" w:rsidRPr="00BC1F8B" w:rsidRDefault="006A04BA">
      <w:pPr>
        <w:pStyle w:val="Style0"/>
        <w:spacing w:line="1" w:lineRule="atLeast"/>
        <w:rPr>
          <w:lang w:val="it-IT"/>
        </w:rPr>
      </w:pPr>
    </w:p>
    <w:p w:rsidR="006A04BA" w:rsidRPr="00BC1F8B" w:rsidRDefault="006A04BA" w:rsidP="00111256">
      <w:pPr>
        <w:tabs>
          <w:tab w:val="left" w:pos="3686"/>
          <w:tab w:val="left" w:pos="5940"/>
        </w:tabs>
        <w:spacing w:after="120" w:line="276" w:lineRule="auto"/>
        <w:rPr>
          <w:lang w:val="it-IT"/>
        </w:rPr>
      </w:pPr>
      <w:r w:rsidRPr="00BC1F8B">
        <w:rPr>
          <w:lang w:val="it-IT"/>
        </w:rPr>
        <w:t>3000 Bern</w:t>
      </w:r>
      <w:r w:rsidRPr="00BC1F8B">
        <w:rPr>
          <w:lang w:val="it-IT"/>
        </w:rPr>
        <w:br/>
      </w:r>
      <w:r w:rsidRPr="00BC1F8B">
        <w:rPr>
          <w:lang w:val="it-IT"/>
        </w:rPr>
        <w:br/>
      </w:r>
      <w:r w:rsidRPr="00BC1F8B">
        <w:rPr>
          <w:lang w:val="it-IT"/>
        </w:rPr>
        <w:br/>
        <w:t>[</w:t>
      </w:r>
      <w:r w:rsidRPr="00BC1F8B">
        <w:rPr>
          <w:highlight w:val="lightGray"/>
          <w:lang w:val="it-IT"/>
        </w:rPr>
        <w:t>Luogo</w:t>
      </w:r>
      <w:r w:rsidRPr="00BC1F8B">
        <w:rPr>
          <w:lang w:val="it-IT"/>
        </w:rPr>
        <w:t>], [</w:t>
      </w:r>
      <w:r w:rsidRPr="00BC1F8B">
        <w:rPr>
          <w:highlight w:val="lightGray"/>
          <w:lang w:val="it-IT"/>
        </w:rPr>
        <w:t>Data</w:t>
      </w:r>
      <w:r w:rsidRPr="00BC1F8B">
        <w:rPr>
          <w:lang w:val="it-IT"/>
        </w:rPr>
        <w:t>]</w:t>
      </w:r>
    </w:p>
    <w:p w:rsidR="006A04BA" w:rsidRPr="00BC1F8B" w:rsidRDefault="006A04BA">
      <w:pPr>
        <w:pStyle w:val="Style0"/>
        <w:spacing w:line="1" w:lineRule="atLeast"/>
        <w:rPr>
          <w:lang w:val="it-IT"/>
        </w:rPr>
      </w:pPr>
      <w:r w:rsidRPr="00BC1F8B">
        <w:rPr>
          <w:lang w:val="it-IT"/>
        </w:rPr>
        <w:t>Berna, 15 febbraio 2022</w:t>
      </w:r>
      <w:r w:rsidRPr="00BC1F8B">
        <w:rPr>
          <w:lang w:val="it-IT"/>
        </w:rPr>
        <w:br/>
      </w:r>
      <w:r w:rsidRPr="00BC1F8B">
        <w:rPr>
          <w:lang w:val="it-IT"/>
        </w:rPr>
        <w:br/>
      </w:r>
    </w:p>
    <w:p w:rsidR="006A04BA" w:rsidRPr="00BC1F8B" w:rsidRDefault="006A04BA">
      <w:pPr>
        <w:pStyle w:val="Style0"/>
        <w:spacing w:line="1" w:lineRule="atLeast"/>
        <w:rPr>
          <w:lang w:val="it-IT"/>
        </w:rPr>
      </w:pPr>
      <w:r w:rsidRPr="00BC1F8B">
        <w:rPr>
          <w:lang w:val="it-IT"/>
        </w:rPr>
        <w:br/>
      </w:r>
    </w:p>
    <w:p w:rsidR="006A04BA" w:rsidRPr="00BC1F8B" w:rsidRDefault="006A04BA" w:rsidP="00111256">
      <w:pPr>
        <w:tabs>
          <w:tab w:val="left" w:pos="3686"/>
          <w:tab w:val="left" w:pos="5940"/>
        </w:tabs>
        <w:spacing w:after="120" w:line="276" w:lineRule="auto"/>
        <w:rPr>
          <w:lang w:val="it-IT"/>
        </w:rPr>
      </w:pPr>
    </w:p>
    <w:p w:rsidR="006A04BA" w:rsidRPr="00BC1F8B" w:rsidRDefault="006A04BA" w:rsidP="00111256">
      <w:pPr>
        <w:tabs>
          <w:tab w:val="left" w:pos="3686"/>
          <w:tab w:val="left" w:pos="5940"/>
        </w:tabs>
        <w:spacing w:after="120" w:line="276" w:lineRule="auto"/>
        <w:rPr>
          <w:lang w:val="it-IT"/>
        </w:rPr>
      </w:pPr>
      <w:r w:rsidRPr="00BC1F8B">
        <w:rPr>
          <w:b/>
          <w:lang w:val="it-IT"/>
        </w:rPr>
        <w:t>Disdetta anticipata: appartamento trilocale, Sonnhalde 10, Berna</w:t>
      </w:r>
      <w:r w:rsidRPr="00BC1F8B">
        <w:rPr>
          <w:lang w:val="it-IT"/>
        </w:rPr>
        <w:t xml:space="preserve"> </w:t>
      </w:r>
      <w:r w:rsidRPr="00BC1F8B">
        <w:rPr>
          <w:lang w:val="it-IT"/>
        </w:rPr>
        <w:br/>
      </w:r>
    </w:p>
    <w:p w:rsidR="006A04BA" w:rsidRPr="00BC1F8B" w:rsidRDefault="006A04BA" w:rsidP="00111256">
      <w:pPr>
        <w:tabs>
          <w:tab w:val="left" w:pos="3686"/>
          <w:tab w:val="left" w:pos="5940"/>
        </w:tabs>
        <w:spacing w:after="120" w:line="276" w:lineRule="auto"/>
        <w:rPr>
          <w:lang w:val="it-IT"/>
        </w:rPr>
      </w:pPr>
      <w:r w:rsidRPr="00BC1F8B">
        <w:rPr>
          <w:lang w:val="it-IT"/>
        </w:rPr>
        <w:t>Gentili signore, egregi signori,</w:t>
      </w:r>
    </w:p>
    <w:p w:rsidR="006A04BA" w:rsidRPr="00BC1F8B" w:rsidRDefault="006A04BA" w:rsidP="00111256">
      <w:pPr>
        <w:tabs>
          <w:tab w:val="left" w:pos="5940"/>
        </w:tabs>
        <w:spacing w:after="120" w:line="276" w:lineRule="auto"/>
        <w:rPr>
          <w:lang w:val="it-IT"/>
        </w:rPr>
      </w:pPr>
      <w:r w:rsidRPr="00BC1F8B">
        <w:rPr>
          <w:lang w:val="it-IT"/>
        </w:rPr>
        <w:t>con la presente comunico di lasciare l’appartamento al di fuori delle scadenze stabilite con effetto dal [</w:t>
      </w:r>
      <w:r w:rsidRPr="00BC1F8B">
        <w:rPr>
          <w:highlight w:val="lightGray"/>
          <w:lang w:val="it-IT"/>
        </w:rPr>
        <w:t>data]</w:t>
      </w:r>
      <w:r w:rsidRPr="00BC1F8B">
        <w:rPr>
          <w:lang w:val="it-IT"/>
        </w:rPr>
        <w:t xml:space="preserve">. </w:t>
      </w:r>
    </w:p>
    <w:p w:rsidR="006A04BA" w:rsidRPr="00BC1F8B" w:rsidRDefault="006A04BA" w:rsidP="00111256">
      <w:pPr>
        <w:tabs>
          <w:tab w:val="left" w:pos="5940"/>
        </w:tabs>
        <w:spacing w:after="120" w:line="276" w:lineRule="auto"/>
        <w:rPr>
          <w:lang w:val="it-IT"/>
        </w:rPr>
      </w:pPr>
      <w:r w:rsidRPr="00BC1F8B">
        <w:rPr>
          <w:lang w:val="it-IT"/>
        </w:rPr>
        <w:t>[</w:t>
      </w:r>
      <w:r w:rsidRPr="00BC1F8B">
        <w:rPr>
          <w:highlight w:val="lightGray"/>
          <w:lang w:val="it-IT"/>
        </w:rPr>
        <w:t>è importante menzionare la data in cui si desidera lasciare l'appartamento, nonché elencare eventualmente ulteriori locali accessori menzionati nel contratto di locazione, quale ad esempio un garage ecc.</w:t>
      </w:r>
      <w:r w:rsidRPr="00BC1F8B">
        <w:rPr>
          <w:lang w:val="it-IT"/>
        </w:rPr>
        <w:t>].</w:t>
      </w:r>
    </w:p>
    <w:p w:rsidR="006A04BA" w:rsidRPr="00BC1F8B" w:rsidRDefault="006A04BA" w:rsidP="00111256">
      <w:pPr>
        <w:tabs>
          <w:tab w:val="left" w:pos="5940"/>
        </w:tabs>
        <w:spacing w:after="120" w:line="276" w:lineRule="auto"/>
        <w:rPr>
          <w:lang w:val="it-IT"/>
        </w:rPr>
      </w:pPr>
      <w:r w:rsidRPr="00BC1F8B">
        <w:rPr>
          <w:lang w:val="it-IT"/>
        </w:rPr>
        <w:t>Vi comunicherò appena possibile i nominativi di potenziali nuovi conduttori solvibili. Vi prego di darmi sollecita comunicazione qualora aveste una propria lista d’attesa oppure abbiate già individuato un idoneo inquilino subentrante. Questo vale anche nel caso in cui vogliate svincolarmi dagli obblighi contrattuali del contratto di locazione con effetto dalla data suddetta per altri motivi.</w:t>
      </w:r>
    </w:p>
    <w:p w:rsidR="006A04BA" w:rsidRPr="00BC1F8B" w:rsidRDefault="006A04BA" w:rsidP="00111256">
      <w:pPr>
        <w:tabs>
          <w:tab w:val="left" w:pos="5940"/>
        </w:tabs>
        <w:spacing w:after="120" w:line="276" w:lineRule="auto"/>
        <w:rPr>
          <w:lang w:val="it-IT"/>
        </w:rPr>
      </w:pPr>
      <w:r w:rsidRPr="00BC1F8B">
        <w:rPr>
          <w:lang w:val="it-IT"/>
        </w:rPr>
        <w:t>[</w:t>
      </w:r>
      <w:r w:rsidRPr="00BC1F8B">
        <w:rPr>
          <w:i/>
          <w:highlight w:val="lightGray"/>
          <w:lang w:val="it-IT"/>
        </w:rPr>
        <w:t>Da valutare a seconda del caso:</w:t>
      </w:r>
      <w:r w:rsidRPr="00BC1F8B">
        <w:rPr>
          <w:lang w:val="it-IT"/>
        </w:rPr>
        <w:t xml:space="preserve"> Vi ringrazio per il sempre piacevole rapporto di locazione.]</w:t>
      </w:r>
    </w:p>
    <w:p w:rsidR="006A04BA" w:rsidRPr="00BC1F8B" w:rsidRDefault="006A04BA" w:rsidP="00111256">
      <w:pPr>
        <w:tabs>
          <w:tab w:val="left" w:pos="3686"/>
          <w:tab w:val="left" w:pos="5940"/>
        </w:tabs>
        <w:spacing w:after="120" w:line="276" w:lineRule="auto"/>
        <w:rPr>
          <w:lang w:val="it-IT"/>
        </w:rPr>
      </w:pPr>
    </w:p>
    <w:p w:rsidR="006A04BA" w:rsidRPr="00BC1F8B" w:rsidRDefault="006A04BA" w:rsidP="00111256">
      <w:pPr>
        <w:tabs>
          <w:tab w:val="left" w:pos="5940"/>
        </w:tabs>
        <w:spacing w:after="120" w:line="276" w:lineRule="auto"/>
        <w:rPr>
          <w:lang w:val="it-IT"/>
        </w:rPr>
      </w:pPr>
      <w:r w:rsidRPr="00BC1F8B">
        <w:rPr>
          <w:lang w:val="it-IT"/>
        </w:rPr>
        <w:t>Cordiali saluti</w:t>
      </w:r>
    </w:p>
    <w:p w:rsidR="006A04BA" w:rsidRPr="00BC1F8B" w:rsidRDefault="006A04BA" w:rsidP="00111256">
      <w:pPr>
        <w:tabs>
          <w:tab w:val="left" w:pos="5940"/>
        </w:tabs>
        <w:spacing w:after="120" w:line="276" w:lineRule="auto"/>
        <w:rPr>
          <w:i/>
          <w:highlight w:val="lightGray"/>
          <w:lang w:val="it-IT"/>
        </w:rPr>
      </w:pPr>
      <w:r w:rsidRPr="00BC1F8B">
        <w:rPr>
          <w:i/>
          <w:highlight w:val="lightGray"/>
          <w:lang w:val="it-IT"/>
        </w:rPr>
        <w:t>[La sua firma]</w:t>
      </w:r>
    </w:p>
    <w:p w:rsidR="006A04BA" w:rsidRPr="00BC1F8B" w:rsidRDefault="006A04BA" w:rsidP="00111256">
      <w:pPr>
        <w:tabs>
          <w:tab w:val="left" w:pos="5940"/>
          <w:tab w:val="left" w:pos="6237"/>
        </w:tabs>
        <w:spacing w:after="120" w:line="276" w:lineRule="auto"/>
        <w:rPr>
          <w:lang w:val="it-IT"/>
        </w:rPr>
      </w:pPr>
    </w:p>
    <w:p w:rsidR="006A04BA" w:rsidRPr="00BC1F8B" w:rsidRDefault="006A04BA" w:rsidP="009326BA">
      <w:pPr>
        <w:tabs>
          <w:tab w:val="left" w:pos="5940"/>
        </w:tabs>
        <w:spacing w:after="120" w:line="276" w:lineRule="auto"/>
        <w:rPr>
          <w:i/>
          <w:highlight w:val="lightGray"/>
          <w:lang w:val="it-IT"/>
        </w:rPr>
      </w:pPr>
      <w:r w:rsidRPr="00BC1F8B">
        <w:rPr>
          <w:i/>
          <w:highlight w:val="lightGray"/>
          <w:lang w:val="it-IT"/>
        </w:rPr>
        <w:t>[Firma di tutti i coinquilini]</w:t>
      </w:r>
    </w:p>
    <w:sectPr w:rsidR="006A04BA" w:rsidRPr="00BC1F8B" w:rsidSect="00C6455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0B5"/>
    <w:rsid w:val="00111256"/>
    <w:rsid w:val="003D518C"/>
    <w:rsid w:val="00444948"/>
    <w:rsid w:val="004B3A0A"/>
    <w:rsid w:val="005520B5"/>
    <w:rsid w:val="00566760"/>
    <w:rsid w:val="006A04BA"/>
    <w:rsid w:val="006B06D7"/>
    <w:rsid w:val="007F4700"/>
    <w:rsid w:val="00881535"/>
    <w:rsid w:val="008F4D0B"/>
    <w:rsid w:val="009326BA"/>
    <w:rsid w:val="009954A3"/>
    <w:rsid w:val="009E0A87"/>
    <w:rsid w:val="00B66B6C"/>
    <w:rsid w:val="00BC1F8B"/>
    <w:rsid w:val="00BC5342"/>
    <w:rsid w:val="00C11821"/>
    <w:rsid w:val="00C64554"/>
    <w:rsid w:val="00D359B7"/>
    <w:rsid w:val="00EA132A"/>
    <w:rsid w:val="00F8001D"/>
  </w:rsids>
  <m:mathPr>
    <m:mathFont m:val="Cambria Math"/>
    <m:brkBin m:val="before"/>
    <m:brkBinSub m:val="--"/>
    <m:smallFrac m:val="off"/>
    <m:dispDef/>
    <m:lMargin m:val="0"/>
    <m:rMargin m:val="0"/>
    <m:defJc m:val="centerGroup"/>
    <m:wrapIndent m:val="1440"/>
    <m:intLim m:val="subSup"/>
    <m:naryLim m:val="undOvr"/>
  </m:mathPr>
  <w:uiCompat97To2003/>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CH" w:eastAsia="it-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54"/>
    <w:pPr>
      <w:widowControl w:val="0"/>
      <w:autoSpaceDE w:val="0"/>
      <w:autoSpaceDN w:val="0"/>
      <w:adjustRightInd w:val="0"/>
    </w:pPr>
    <w:rPr>
      <w:rFonts w:ascii="Arial" w:hAnsi="Arial" w:cs="Arial"/>
      <w:sz w:val="20"/>
      <w:szCs w:val="20"/>
      <w:lang w:eastAsia="de-DE"/>
    </w:rPr>
  </w:style>
  <w:style w:type="paragraph" w:styleId="Heading1">
    <w:name w:val="heading 1"/>
    <w:basedOn w:val="Normal"/>
    <w:next w:val="Normal"/>
    <w:link w:val="Heading1Char"/>
    <w:uiPriority w:val="99"/>
    <w:qFormat/>
    <w:rsid w:val="00C64554"/>
    <w:pPr>
      <w:outlineLvl w:val="0"/>
    </w:pPr>
    <w:rPr>
      <w:sz w:val="24"/>
      <w:szCs w:val="24"/>
    </w:rPr>
  </w:style>
  <w:style w:type="paragraph" w:styleId="Heading2">
    <w:name w:val="heading 2"/>
    <w:basedOn w:val="Normal"/>
    <w:next w:val="Normal"/>
    <w:link w:val="Heading2Char"/>
    <w:uiPriority w:val="99"/>
    <w:qFormat/>
    <w:rsid w:val="00C64554"/>
    <w:pPr>
      <w:outlineLvl w:val="1"/>
    </w:pPr>
    <w:rPr>
      <w:sz w:val="24"/>
      <w:szCs w:val="24"/>
    </w:rPr>
  </w:style>
  <w:style w:type="paragraph" w:styleId="Heading3">
    <w:name w:val="heading 3"/>
    <w:basedOn w:val="Normal"/>
    <w:next w:val="Normal"/>
    <w:link w:val="Heading3Char"/>
    <w:uiPriority w:val="99"/>
    <w:qFormat/>
    <w:rsid w:val="00C64554"/>
    <w:pPr>
      <w:outlineLvl w:val="2"/>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455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6455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4554"/>
    <w:rPr>
      <w:rFonts w:ascii="Cambria" w:hAnsi="Cambria" w:cs="Times New Roman"/>
      <w:b/>
      <w:bCs/>
      <w:sz w:val="26"/>
      <w:szCs w:val="26"/>
    </w:rPr>
  </w:style>
  <w:style w:type="paragraph" w:customStyle="1" w:styleId="Style0">
    <w:name w:val="Style0"/>
    <w:basedOn w:val="Normal"/>
    <w:next w:val="Normal"/>
    <w:uiPriority w:val="99"/>
    <w:rsid w:val="00C64554"/>
  </w:style>
  <w:style w:type="paragraph" w:customStyle="1" w:styleId="Style1">
    <w:name w:val="Style1"/>
    <w:basedOn w:val="Normal"/>
    <w:next w:val="Normal"/>
    <w:uiPriority w:val="99"/>
    <w:rsid w:val="00C64554"/>
  </w:style>
  <w:style w:type="paragraph" w:customStyle="1" w:styleId="Style2">
    <w:name w:val="Style2"/>
    <w:basedOn w:val="Normal"/>
    <w:next w:val="Normal"/>
    <w:uiPriority w:val="99"/>
    <w:rsid w:val="00C64554"/>
  </w:style>
  <w:style w:type="paragraph" w:customStyle="1" w:styleId="Style3">
    <w:name w:val="Style3"/>
    <w:basedOn w:val="Normal"/>
    <w:next w:val="Normal"/>
    <w:uiPriority w:val="99"/>
    <w:rsid w:val="00C645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3877C8B237FD43875D0D6BDCC15500" ma:contentTypeVersion="16" ma:contentTypeDescription="Ein neues Dokument erstellen." ma:contentTypeScope="" ma:versionID="aa6895aab159e59d4a79092eccdde909">
  <xsd:schema xmlns:xsd="http://www.w3.org/2001/XMLSchema" xmlns:xs="http://www.w3.org/2001/XMLSchema" xmlns:p="http://schemas.microsoft.com/office/2006/metadata/properties" xmlns:ns2="6087bf92-1604-4cfe-8dbb-13981e6a4241" xmlns:ns3="8aa5f3a1-2ea9-4171-b0d6-146492f39a2d" targetNamespace="http://schemas.microsoft.com/office/2006/metadata/properties" ma:root="true" ma:fieldsID="3ed9f2ff576e8536ae885cf0c17ce56b" ns2:_="" ns3:_="">
    <xsd:import namespace="6087bf92-1604-4cfe-8dbb-13981e6a4241"/>
    <xsd:import namespace="8aa5f3a1-2ea9-4171-b0d6-146492f39a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bf92-1604-4cfe-8dbb-13981e6a4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9f1c925-861c-4358-9f63-d33338785b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5f3a1-2ea9-4171-b0d6-146492f39a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4a9247b-5099-4e3e-bfac-b26892c8bfee}" ma:internalName="TaxCatchAll" ma:showField="CatchAllData" ma:web="8aa5f3a1-2ea9-4171-b0d6-146492f39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5f3a1-2ea9-4171-b0d6-146492f39a2d" xsi:nil="true"/>
    <lcf76f155ced4ddcb4097134ff3c332f xmlns="6087bf92-1604-4cfe-8dbb-13981e6a42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70CDA9-043F-456A-9791-B3EDF4D458EF}"/>
</file>

<file path=customXml/itemProps2.xml><?xml version="1.0" encoding="utf-8"?>
<ds:datastoreItem xmlns:ds="http://schemas.openxmlformats.org/officeDocument/2006/customXml" ds:itemID="{BEC4B06C-2FAF-4991-A682-1F46589F0F84}"/>
</file>

<file path=customXml/itemProps3.xml><?xml version="1.0" encoding="utf-8"?>
<ds:datastoreItem xmlns:ds="http://schemas.openxmlformats.org/officeDocument/2006/customXml" ds:itemID="{507AD6BB-7648-47B5-8E19-49248BDE9B11}"/>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177</Words>
  <Characters>1009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Absenderadresse]</dc:title>
  <dc:subject/>
  <dc:creator>Peter Macher</dc:creator>
  <cp:keywords/>
  <dc:description/>
  <cp:lastModifiedBy>Utente</cp:lastModifiedBy>
  <cp:revision>2</cp:revision>
  <cp:lastPrinted>2020-03-16T08:32:00Z</cp:lastPrinted>
  <dcterms:created xsi:type="dcterms:W3CDTF">2022-11-30T09:31:00Z</dcterms:created>
  <dcterms:modified xsi:type="dcterms:W3CDTF">2022-11-30T09:31:00Z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0x010100873877C8B237FD43875D0D6BDCC15500</vt:lpwstr>
  </property>
</Properties>
</file>